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DB" w:rsidRDefault="000E39DB" w:rsidP="006127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0E39DB" w:rsidRDefault="000E39DB" w:rsidP="006127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СЕЛЬСОВЕТА</w:t>
      </w:r>
    </w:p>
    <w:p w:rsidR="000E39DB" w:rsidRDefault="000E39DB" w:rsidP="00E002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 НОВОСИБИРСКОЙ ОБЛАСТИ</w:t>
      </w:r>
    </w:p>
    <w:p w:rsidR="000E39DB" w:rsidRDefault="000E39DB" w:rsidP="00612774">
      <w:pPr>
        <w:jc w:val="center"/>
        <w:rPr>
          <w:b/>
          <w:bCs/>
          <w:sz w:val="28"/>
          <w:szCs w:val="28"/>
        </w:rPr>
      </w:pPr>
    </w:p>
    <w:p w:rsidR="000E39DB" w:rsidRDefault="000E39DB" w:rsidP="00612774">
      <w:pPr>
        <w:jc w:val="center"/>
        <w:rPr>
          <w:b/>
          <w:bCs/>
          <w:sz w:val="28"/>
          <w:szCs w:val="28"/>
        </w:rPr>
      </w:pPr>
    </w:p>
    <w:p w:rsidR="000E39DB" w:rsidRDefault="000E39DB" w:rsidP="006127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E39DB" w:rsidRDefault="000E39DB" w:rsidP="00612774">
      <w:pPr>
        <w:rPr>
          <w:sz w:val="28"/>
          <w:szCs w:val="28"/>
        </w:rPr>
      </w:pPr>
    </w:p>
    <w:p w:rsidR="000E39DB" w:rsidRDefault="000E39DB" w:rsidP="00612774">
      <w:pPr>
        <w:rPr>
          <w:sz w:val="28"/>
          <w:szCs w:val="28"/>
        </w:rPr>
      </w:pPr>
      <w:r>
        <w:rPr>
          <w:sz w:val="28"/>
          <w:szCs w:val="28"/>
        </w:rPr>
        <w:t>30.01.2015                                           с. Павлово                                                   № 02</w:t>
      </w:r>
    </w:p>
    <w:p w:rsidR="000E39DB" w:rsidRDefault="000E39DB" w:rsidP="00E0029B">
      <w:pPr>
        <w:pStyle w:val="ConsPlusNormal"/>
        <w:ind w:firstLine="0"/>
        <w:jc w:val="both"/>
        <w:outlineLvl w:val="0"/>
        <w:rPr>
          <w:rFonts w:cs="Times New Roman"/>
        </w:rPr>
      </w:pPr>
    </w:p>
    <w:p w:rsidR="000E39DB" w:rsidRPr="00E0029B" w:rsidRDefault="000E39DB" w:rsidP="00B5197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029B">
        <w:rPr>
          <w:rFonts w:ascii="Times New Roman" w:hAnsi="Times New Roman" w:cs="Times New Roman"/>
          <w:sz w:val="28"/>
          <w:szCs w:val="28"/>
        </w:rPr>
        <w:t>Об утверждении  плана противоде</w:t>
      </w:r>
      <w:r>
        <w:rPr>
          <w:rFonts w:ascii="Times New Roman" w:hAnsi="Times New Roman" w:cs="Times New Roman"/>
          <w:sz w:val="28"/>
          <w:szCs w:val="28"/>
        </w:rPr>
        <w:t>йствия коррупции в муниципальном образовании  Павловского</w:t>
      </w:r>
      <w:r w:rsidRPr="00E0029B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2015-2016</w:t>
      </w:r>
      <w:r w:rsidRPr="00E0029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E39DB" w:rsidRDefault="000E39DB" w:rsidP="00B5197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0E39DB" w:rsidRPr="006B477F" w:rsidRDefault="000E39DB" w:rsidP="00B5197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0E39DB" w:rsidRDefault="000E39DB" w:rsidP="00E0029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4" w:history="1">
        <w:r w:rsidRPr="006B47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 273-ФЗ «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, Национальной </w:t>
      </w:r>
      <w:hyperlink r:id="rId5" w:history="1">
        <w:r w:rsidRPr="006B477F">
          <w:rPr>
            <w:rFonts w:ascii="Times New Roman" w:hAnsi="Times New Roman" w:cs="Times New Roman"/>
            <w:color w:val="000000"/>
            <w:sz w:val="28"/>
            <w:szCs w:val="28"/>
          </w:rPr>
          <w:t>стратегией</w:t>
        </w:r>
      </w:hyperlink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противодействия коррупции, утвержденной Указом Президента Российской Федерации от 13.04.2010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460,  </w:t>
      </w:r>
      <w:hyperlink r:id="rId6" w:history="1">
        <w:r w:rsidRPr="006B477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27.04.2010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486-ОЗ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>О мерах по профилактике коррупции в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, в целях устранения причин и условий, порождающих коррупцию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органах местного самоуправления Павловского сельсовета Венгеровского района 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области, </w:t>
      </w:r>
    </w:p>
    <w:p w:rsidR="000E39DB" w:rsidRPr="006B477F" w:rsidRDefault="000E39DB" w:rsidP="00E0029B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0E39DB" w:rsidRPr="006B477F" w:rsidRDefault="000E39DB" w:rsidP="00B519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477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hyperlink r:id="rId7" w:history="1">
        <w:r w:rsidRPr="006B477F">
          <w:rPr>
            <w:rFonts w:ascii="Times New Roman" w:hAnsi="Times New Roman" w:cs="Times New Roman"/>
            <w:color w:val="000000"/>
            <w:sz w:val="28"/>
            <w:szCs w:val="28"/>
          </w:rPr>
          <w:t>план</w:t>
        </w:r>
      </w:hyperlink>
      <w:r w:rsidRPr="006B477F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477F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Павловского сельсовета Венгеровского района </w:t>
      </w:r>
      <w:r w:rsidRPr="006B477F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2015 - 2016</w:t>
      </w:r>
      <w:r w:rsidRPr="006B477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E39DB" w:rsidRDefault="000E39DB" w:rsidP="00E0029B">
      <w:pPr>
        <w:pStyle w:val="1"/>
        <w:ind w:firstLine="540"/>
        <w:jc w:val="both"/>
      </w:pPr>
      <w:r w:rsidRPr="006B477F">
        <w:t xml:space="preserve">2. </w:t>
      </w:r>
      <w:r>
        <w:t xml:space="preserve">Опубликовать постановление в газете «Вестник Павловского сельсовета Венгеровского района Новосибирской области» и разместить на официальном сайте администрации Павловского сельсовета. </w:t>
      </w:r>
    </w:p>
    <w:p w:rsidR="000E39DB" w:rsidRPr="006B477F" w:rsidRDefault="000E39DB" w:rsidP="00B519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477F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E39DB" w:rsidRDefault="000E39DB" w:rsidP="00B519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9DB" w:rsidRDefault="000E39DB" w:rsidP="00B519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39DB" w:rsidRDefault="000E39DB" w:rsidP="00B5197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Павловского сельсовета</w:t>
      </w:r>
    </w:p>
    <w:p w:rsidR="000E39DB" w:rsidRPr="006B477F" w:rsidRDefault="000E39DB" w:rsidP="00B5197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0E39DB" w:rsidRPr="006B477F" w:rsidSect="00635013">
          <w:pgSz w:w="11906" w:h="16838" w:code="9"/>
          <w:pgMar w:top="1134" w:right="567" w:bottom="1134" w:left="1418" w:header="720" w:footer="720" w:gutter="0"/>
          <w:cols w:space="720"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     Н.А.Макаренко </w:t>
      </w:r>
    </w:p>
    <w:p w:rsidR="000E39DB" w:rsidRPr="00C44FA6" w:rsidRDefault="000E39DB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4FA6">
        <w:rPr>
          <w:rFonts w:ascii="Times New Roman" w:hAnsi="Times New Roman" w:cs="Times New Roman"/>
          <w:sz w:val="28"/>
          <w:szCs w:val="28"/>
        </w:rPr>
        <w:t>Утвержден</w:t>
      </w:r>
    </w:p>
    <w:p w:rsidR="000E39DB" w:rsidRPr="00C44FA6" w:rsidRDefault="000E39DB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4FA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E39DB" w:rsidRPr="00C44FA6" w:rsidRDefault="000E39DB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4FA6">
        <w:rPr>
          <w:rFonts w:ascii="Times New Roman" w:hAnsi="Times New Roman" w:cs="Times New Roman"/>
          <w:sz w:val="28"/>
          <w:szCs w:val="28"/>
        </w:rPr>
        <w:t>Павловского сельсовета</w:t>
      </w:r>
    </w:p>
    <w:p w:rsidR="000E39DB" w:rsidRPr="00C44FA6" w:rsidRDefault="000E39DB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4FA6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0E39DB" w:rsidRPr="00C44FA6" w:rsidRDefault="000E39DB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4FA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E39DB" w:rsidRPr="00C44FA6" w:rsidRDefault="000E39DB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44FA6">
        <w:rPr>
          <w:rFonts w:ascii="Times New Roman" w:hAnsi="Times New Roman" w:cs="Times New Roman"/>
          <w:sz w:val="28"/>
          <w:szCs w:val="28"/>
        </w:rPr>
        <w:t>от 30.01.2015 № 02</w:t>
      </w:r>
    </w:p>
    <w:p w:rsidR="000E39DB" w:rsidRPr="00C44FA6" w:rsidRDefault="000E39DB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E39DB" w:rsidRPr="00994FE1" w:rsidRDefault="000E39DB" w:rsidP="00B5197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39DB" w:rsidRPr="00994FE1" w:rsidRDefault="000E39DB" w:rsidP="00B5197A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94FE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</w:t>
      </w:r>
      <w:hyperlink r:id="rId8" w:history="1">
        <w:r w:rsidRPr="00994FE1">
          <w:rPr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лан</w:t>
        </w:r>
      </w:hyperlink>
      <w:r w:rsidRPr="00994FE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противодействия коррупции в </w:t>
      </w:r>
      <w:r w:rsidRPr="00994FE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органах местного самоуправления </w:t>
      </w:r>
    </w:p>
    <w:p w:rsidR="000E39DB" w:rsidRDefault="000E39DB" w:rsidP="003252AE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FE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Павловского сельсовета Венгеровского района Новосибирской области </w:t>
      </w:r>
      <w:r w:rsidRPr="00994FE1">
        <w:rPr>
          <w:rFonts w:ascii="Times New Roman" w:hAnsi="Times New Roman" w:cs="Times New Roman"/>
          <w:b w:val="0"/>
          <w:bCs w:val="0"/>
          <w:sz w:val="24"/>
          <w:szCs w:val="24"/>
        </w:rPr>
        <w:t>на 2015 - 2016 годы</w:t>
      </w:r>
    </w:p>
    <w:p w:rsidR="000E39DB" w:rsidRDefault="000E39DB" w:rsidP="003252AE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39DB" w:rsidRPr="00994FE1" w:rsidRDefault="000E39DB" w:rsidP="003252A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40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47"/>
        <w:gridCol w:w="5923"/>
        <w:gridCol w:w="3480"/>
        <w:gridCol w:w="3317"/>
        <w:gridCol w:w="1935"/>
      </w:tblGrid>
      <w:tr w:rsidR="000E39DB" w:rsidRPr="00994FE1">
        <w:trPr>
          <w:cantSplit/>
          <w:trHeight w:val="359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AF2B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</w:tr>
      <w:tr w:rsidR="000E39DB" w:rsidRPr="00994FE1">
        <w:trPr>
          <w:cantSplit/>
          <w:trHeight w:val="239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Нормативно-правовое и организационное обеспечение противодействия коррупции</w:t>
            </w:r>
          </w:p>
        </w:tc>
      </w:tr>
      <w:tr w:rsidR="000E39DB" w:rsidRPr="00994FE1">
        <w:trPr>
          <w:cantSplit/>
          <w:trHeight w:val="428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994F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муниципальных правовых актов Павловского сельсовета Венгеровского района Новосибирской области по противодействию коррупции в       соответствие с требованиями       Федерального закона от 21.11.2011 №329-ФЗ «О внесении изменений в отдельные законодательные акты  Российской Федерации в связи 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совершенствованием  государственного управления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в     области противодействия    коррупции», Указа Президента      Российской Федерации от 13.03.2012№297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Национальном плане противодействия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на      2012 – 2013 годы и внесении       изменений в некоторые акты        Президента Российской Федерации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иводействия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коррупции» </w:t>
            </w:r>
          </w:p>
          <w:p w:rsidR="000E39DB" w:rsidRPr="00994FE1" w:rsidRDefault="000E39DB" w:rsidP="00994F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994F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Павловского сельсовета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Венгеровского района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области,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 депутатов Павловского сельсовета Венгеровского района Новосибирской области 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994F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 противодействия  коррупции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994F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года        </w:t>
            </w:r>
          </w:p>
        </w:tc>
      </w:tr>
      <w:tr w:rsidR="000E39DB" w:rsidRPr="00994FE1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B87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правоохранительными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органами, органами прокуратуры и иными государственными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сельсовета Венгеровского района Новосибирской области, выявлению и устранению причин и условий, способствующих их проявлению </w:t>
            </w:r>
          </w:p>
          <w:p w:rsidR="000E39DB" w:rsidRPr="00994FE1" w:rsidRDefault="000E39DB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Павловского сельсовета Венгеровского района Новосибирской области Совет депутатов  Павловского сельсовета Венгеровского района Новосибирской области, ревизионная комиссия Венгеровского района Новосибирской области 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AB2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профилактике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>коррупции, организация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эффективного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взаимодействия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AB23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83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B87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муниципальных нормативных правовых актов Павловского сельсовета Венгеровского района Новосибирской области, действующих муниципальных нормативных правовых актов Павловского сельсовета Венгеровского района Новосибирской  области     </w:t>
            </w:r>
          </w:p>
          <w:p w:rsidR="000E39DB" w:rsidRPr="00994FE1" w:rsidRDefault="000E39DB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Павловского сельсовета Венгеровского района Новосибирской области, Совет депутатов Павловского сельсовета  Венгеровского района Новосибирской области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коррупциогенных  факторов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83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B87D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F95D7C">
            <w:pPr>
              <w:shd w:val="clear" w:color="auto" w:fill="FFFFFF"/>
              <w:spacing w:line="274" w:lineRule="exact"/>
            </w:pPr>
            <w:r>
              <w:t xml:space="preserve">Анализ результатов  </w:t>
            </w:r>
            <w:r w:rsidRPr="00994FE1">
              <w:t>проведения антикор</w:t>
            </w:r>
            <w:r>
              <w:t xml:space="preserve">рупционной   </w:t>
            </w:r>
            <w:r w:rsidRPr="00994FE1">
              <w:t>экспертизы муниципальных    нормативных    правовых актов  Павловского сельсовета  Венгеровского   района   Новосибирской области и их проектов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F95D7C">
            <w:pPr>
              <w:shd w:val="clear" w:color="auto" w:fill="FFFFFF"/>
              <w:spacing w:line="274" w:lineRule="exact"/>
              <w:ind w:right="206"/>
            </w:pPr>
            <w:r w:rsidRPr="00994FE1">
              <w:t xml:space="preserve">Глава </w:t>
            </w:r>
            <w:r w:rsidRPr="00994FE1">
              <w:rPr>
                <w:spacing w:val="-2"/>
              </w:rPr>
              <w:t xml:space="preserve">  Павловского </w:t>
            </w:r>
            <w:r w:rsidRPr="00994FE1">
              <w:t xml:space="preserve">сельсовета Венгеровского района </w:t>
            </w:r>
            <w:r w:rsidRPr="00994FE1">
              <w:rPr>
                <w:spacing w:val="-1"/>
              </w:rPr>
              <w:t>Новосибирской области.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F95D7C">
            <w:pPr>
              <w:shd w:val="clear" w:color="auto" w:fill="FFFFFF"/>
              <w:spacing w:line="274" w:lineRule="exact"/>
              <w:ind w:right="192"/>
            </w:pPr>
            <w:r w:rsidRPr="00994FE1">
              <w:rPr>
                <w:spacing w:val="-1"/>
              </w:rPr>
              <w:t xml:space="preserve">Аналитическая справка, направленная в </w:t>
            </w:r>
            <w:r w:rsidRPr="00994FE1">
              <w:t>комиссию по противодействию коррупции администрации  Павловского сельсовета Венгеровского района Новосибирской области до  01.03.2015, 01.03.2016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AD0595">
            <w:pPr>
              <w:shd w:val="clear" w:color="auto" w:fill="FFFFFF"/>
              <w:spacing w:line="278" w:lineRule="exact"/>
            </w:pPr>
            <w:r w:rsidRPr="00994FE1">
              <w:t>В течение</w:t>
            </w:r>
          </w:p>
          <w:p w:rsidR="000E39DB" w:rsidRPr="00994FE1" w:rsidRDefault="000E39DB" w:rsidP="00AD0595">
            <w:pPr>
              <w:shd w:val="clear" w:color="auto" w:fill="FFFFFF"/>
              <w:spacing w:line="278" w:lineRule="exact"/>
            </w:pPr>
            <w:r w:rsidRPr="00994FE1">
              <w:t>планируемого</w:t>
            </w:r>
          </w:p>
          <w:p w:rsidR="000E39DB" w:rsidRPr="00994FE1" w:rsidRDefault="000E39DB" w:rsidP="00AD0595">
            <w:pPr>
              <w:shd w:val="clear" w:color="auto" w:fill="FFFFFF"/>
              <w:spacing w:line="278" w:lineRule="exact"/>
            </w:pPr>
            <w:r w:rsidRPr="00994FE1">
              <w:t>периода</w:t>
            </w:r>
          </w:p>
        </w:tc>
      </w:tr>
      <w:tr w:rsidR="000E39DB" w:rsidRPr="00994FE1">
        <w:trPr>
          <w:cantSplit/>
          <w:trHeight w:val="239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Совершенствование муниципального управления в целях противодействия коррупции</w:t>
            </w:r>
          </w:p>
          <w:p w:rsidR="000E39DB" w:rsidRPr="00994FE1" w:rsidRDefault="000E39DB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39DB" w:rsidRPr="00994FE1">
        <w:trPr>
          <w:cantSplit/>
          <w:trHeight w:val="9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административных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муниципальных услуг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Павловского сельсовета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Венгеровского района 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</w:p>
          <w:p w:rsidR="000E39DB" w:rsidRPr="00994FE1" w:rsidRDefault="000E39DB" w:rsidP="00C06D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регламентации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муниципальных услуг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1795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B4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электронного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информационногообмена, предусмотренного Федеральным законом от 27.07.2010 №210-ФЗ «Об организации предоставления государственных и муниципальных услуг»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B4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муниципальных услуг,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снижение коррупционных рисков при предоставлении услуг.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B4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107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переходу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предоставлению муниципальных услуг в электронной форме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муниципальных услуг,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рисков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услуг  </w:t>
            </w:r>
          </w:p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B4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1135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B4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должностных  инструкций муниципальных служащих        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D84C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  <w:p w:rsidR="000E39DB" w:rsidRPr="00994FE1" w:rsidRDefault="000E39DB" w:rsidP="00D84C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B4D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должностных обязанностей, прав и ответственности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B4DB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</w:t>
            </w:r>
          </w:p>
        </w:tc>
      </w:tr>
      <w:tr w:rsidR="000E39DB" w:rsidRPr="00994FE1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B4D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обращений граждан и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юридических лиц на предмет наличия информации о фактах коррупции в органах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Павловского сельсовета  Венгеровского района Новосибирской области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Павловского сельсовета Венгеровского района Новосибирской области Совет депутатов Павловского сельсовета Венгеровского района Новосибирской области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AB2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коррупции, направление информации о личной заинтересованности муниципальных служащих в комиссию по урегулированию конфликта интересов,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иных фактах коррупции в правоохранительные органы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компетенцией,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260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9DB" w:rsidRPr="00994FE1" w:rsidRDefault="000E39DB" w:rsidP="005F497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Повышение эффективности использования муниципального имущества</w:t>
            </w:r>
          </w:p>
        </w:tc>
      </w:tr>
      <w:tr w:rsidR="000E39DB" w:rsidRPr="00994FE1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612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F95D7C">
            <w:pPr>
              <w:shd w:val="clear" w:color="auto" w:fill="FFFFFF"/>
              <w:spacing w:line="269" w:lineRule="exact"/>
            </w:pPr>
            <w:r w:rsidRPr="00994FE1">
              <w:t xml:space="preserve">Подготовка    отчетов    об    эффективности </w:t>
            </w:r>
            <w:r w:rsidRPr="00994FE1">
              <w:rPr>
                <w:spacing w:val="-1"/>
              </w:rPr>
              <w:t xml:space="preserve">использования       средств       бюджета       и </w:t>
            </w:r>
            <w:r w:rsidRPr="00994FE1">
              <w:t>муниципального     имущества   Павловского  сельсовета    Венгеровского района Новосибирской области</w:t>
            </w:r>
          </w:p>
          <w:p w:rsidR="000E39DB" w:rsidRDefault="000E39DB" w:rsidP="00F95D7C">
            <w:pPr>
              <w:shd w:val="clear" w:color="auto" w:fill="FFFFFF"/>
              <w:spacing w:line="269" w:lineRule="exact"/>
            </w:pPr>
          </w:p>
          <w:p w:rsidR="000E39DB" w:rsidRPr="00994FE1" w:rsidRDefault="000E39DB" w:rsidP="00F95D7C">
            <w:pPr>
              <w:shd w:val="clear" w:color="auto" w:fill="FFFFFF"/>
              <w:spacing w:line="269" w:lineRule="exact"/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C72D2">
            <w:pPr>
              <w:shd w:val="clear" w:color="auto" w:fill="FFFFFF"/>
              <w:spacing w:line="269" w:lineRule="exact"/>
            </w:pPr>
            <w:r w:rsidRPr="00994FE1">
              <w:t>Ревизионная           комиссия Совет депутатов   Павловского сельсовета            Венгеровского района         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F95D7C">
            <w:pPr>
              <w:shd w:val="clear" w:color="auto" w:fill="FFFFFF"/>
              <w:spacing w:line="269" w:lineRule="exact"/>
              <w:ind w:firstLine="10"/>
            </w:pPr>
            <w:r>
              <w:rPr>
                <w:spacing w:val="-1"/>
              </w:rPr>
              <w:t xml:space="preserve">Отчет  в   комиссию </w:t>
            </w:r>
            <w:r w:rsidRPr="00994FE1">
              <w:rPr>
                <w:spacing w:val="-1"/>
              </w:rPr>
              <w:t xml:space="preserve"> по </w:t>
            </w:r>
            <w:r w:rsidRPr="00994FE1">
              <w:t>противодейст</w:t>
            </w:r>
            <w:r>
              <w:t xml:space="preserve">вию    коррупции  </w:t>
            </w:r>
            <w:r w:rsidRPr="00994FE1">
              <w:t xml:space="preserve"> в администрации     Павловского     сельсовета </w:t>
            </w:r>
            <w:r w:rsidRPr="00994FE1">
              <w:rPr>
                <w:spacing w:val="-1"/>
              </w:rPr>
              <w:t>Венгеровско</w:t>
            </w:r>
            <w:r>
              <w:rPr>
                <w:spacing w:val="-1"/>
              </w:rPr>
              <w:t>го района</w:t>
            </w:r>
            <w:r w:rsidRPr="00994FE1">
              <w:rPr>
                <w:spacing w:val="-1"/>
              </w:rPr>
              <w:t xml:space="preserve"> Новосибирской </w:t>
            </w:r>
            <w:r w:rsidRPr="00994FE1">
              <w:t>области</w:t>
            </w:r>
          </w:p>
          <w:p w:rsidR="000E39DB" w:rsidRPr="00994FE1" w:rsidRDefault="000E39DB" w:rsidP="00F95D7C">
            <w:pPr>
              <w:shd w:val="clear" w:color="auto" w:fill="FFFFFF"/>
              <w:spacing w:line="269" w:lineRule="exact"/>
              <w:ind w:firstLine="10"/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AD0595">
            <w:pPr>
              <w:shd w:val="clear" w:color="auto" w:fill="FFFFFF"/>
              <w:spacing w:line="269" w:lineRule="exact"/>
              <w:ind w:right="5" w:firstLine="48"/>
            </w:pPr>
            <w:r w:rsidRPr="00994FE1">
              <w:rPr>
                <w:spacing w:val="-5"/>
              </w:rPr>
              <w:t xml:space="preserve">До                  01.06.2015, </w:t>
            </w:r>
            <w:r w:rsidRPr="00994FE1">
              <w:t>01.06.2016</w:t>
            </w:r>
          </w:p>
        </w:tc>
      </w:tr>
      <w:tr w:rsidR="000E39DB" w:rsidRPr="00994FE1">
        <w:trPr>
          <w:cantSplit/>
          <w:trHeight w:val="248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5F497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9DB" w:rsidRPr="00994FE1" w:rsidRDefault="000E39DB" w:rsidP="005F497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Совершенствование организации деятельности по размещению муниципального заказа</w:t>
            </w:r>
          </w:p>
          <w:p w:rsidR="000E39DB" w:rsidRPr="00994FE1" w:rsidRDefault="000E39DB" w:rsidP="005F497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39DB" w:rsidRPr="00994FE1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B1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протоколов конкурсных, аукционных, котировочных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контрактов на поставку товаров, выполнение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услуг для муниципальных нужд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B1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Выявление фактов нарушения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в сфере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муниципального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заказа, принятие мер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>по устранению нарушений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B10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5B1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информации о закупках муниципальных заказчиков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сайте Российской Федерации и официальном сайте администрации Венгеровского района Новосибирской области в разделе     "Муниципальный заказ"  </w:t>
            </w:r>
          </w:p>
          <w:p w:rsidR="000E39DB" w:rsidRPr="00994FE1" w:rsidRDefault="000E39DB" w:rsidP="005B1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B10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Выявление фактов нарушения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законодательства в сфере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муниципального заказа, принятие мер по устранению нарушений,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B10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239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9DB" w:rsidRDefault="000E39DB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Усиление антикоррупционной составляющей в кадровой работе</w:t>
            </w:r>
          </w:p>
          <w:p w:rsidR="000E39DB" w:rsidRPr="00994FE1" w:rsidRDefault="000E39DB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39DB" w:rsidRPr="00994FE1">
        <w:trPr>
          <w:cantSplit/>
          <w:trHeight w:val="2009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органов местного самоуправления  Павловского сельсовета Венгеровского района Новосибирской области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      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Павловского сельсовета Венгеровского района Новосибирской области,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>Совет депутатов Павловского сельсовета Венгеровского района Новосибирской области</w:t>
            </w:r>
          </w:p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служащих органов местного самоуправления Павловского сельсовета  Венгеровского района Новосибирской области за соблюдение этических норм и      правил служебного поведения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  <w:p w:rsidR="000E39DB" w:rsidRPr="00994FE1" w:rsidRDefault="000E39DB" w:rsidP="00D10D2E"/>
          <w:p w:rsidR="000E39DB" w:rsidRPr="00994FE1" w:rsidRDefault="000E39DB" w:rsidP="00D10D2E"/>
          <w:p w:rsidR="000E39DB" w:rsidRPr="00994FE1" w:rsidRDefault="000E39DB" w:rsidP="00D10D2E"/>
          <w:p w:rsidR="000E39DB" w:rsidRPr="00994FE1" w:rsidRDefault="000E39DB" w:rsidP="00D10D2E"/>
        </w:tc>
      </w:tr>
      <w:tr w:rsidR="000E39DB" w:rsidRPr="00994FE1">
        <w:trPr>
          <w:cantSplit/>
          <w:trHeight w:val="2095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должностей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службы в органах местного самоуправления Павловского сельсовета Венгеровского района Новосибирской области, при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назначении на которые граждане и  при замещении которых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 служащие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 Павловского сельсовета Венгеровского района Новосибирской области обязаны предоставлять сведения о своих доходах, имуществе и обязательствах имущественного характера, а также сведения о доходах, имуществе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обязательствах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коррупционных рисков при замещении должностей муниципальной службы Новосибирской области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1914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предоставлением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 Павловского сельсовета Венгеровского района Новосибирской области и лицами,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 в органах местного самоуправления Павловского сельсовета Венгеровского района Новосибирской области сведений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обязательствах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характера  </w:t>
            </w:r>
          </w:p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рисков при замещении должностей муниципальной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службы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должностей Новосибирской области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30 апреля     </w:t>
            </w:r>
          </w:p>
        </w:tc>
      </w:tr>
      <w:tr w:rsidR="000E39DB" w:rsidRPr="00994FE1">
        <w:trPr>
          <w:cantSplit/>
          <w:trHeight w:val="2752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Default="000E39DB" w:rsidP="00446F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Павловского сельсовета Венгеровского района Новосибирской области сведений о  доходах, об имуществе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обязательствах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представляемых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должности, должности муниципальной службы в органах местного самоуправления Павловского сельсовета Венгеровского района Новосибирской области, включенные в перечни, установленные нормативными правовыми актами администрации Павловского сельсовета Венгеровского района Новосибирской области  </w:t>
            </w:r>
          </w:p>
          <w:p w:rsidR="000E39DB" w:rsidRPr="00994FE1" w:rsidRDefault="000E39DB" w:rsidP="00446F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84C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Реализация  антикоррупционных мер,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действующим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10D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14 мая        </w:t>
            </w:r>
          </w:p>
        </w:tc>
      </w:tr>
      <w:tr w:rsidR="000E39DB" w:rsidRPr="00994FE1">
        <w:trPr>
          <w:cantSplit/>
          <w:trHeight w:val="4068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и полноты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доходах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обязательствах имущественного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лиц, претендующих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должностей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в органах местного самоуправления Павловского сельсовета Венгеровского района Новосибирской области, замещающих  должности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службы в органах местного самоуправления Павловского  сельсовета Венгеровского района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области и членов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соблюдения лицами, замещающими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должности, 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 органов местного самоуправления Павловского сельсовета Венгеровского района Новосибирской области ограничений и запретов, установленных Федеральными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законами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от 02.03.2007 №25-ФЗ «О муниципальной службе Российской Федерации» и от 25.12.2008 N 273-ФЗ "О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противодействии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коррупции"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Реализация   антикоррупционных мер,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действующим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законодательством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информации,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являющейся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основанием для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проверки         </w:t>
            </w:r>
          </w:p>
        </w:tc>
      </w:tr>
      <w:tr w:rsidR="000E39DB" w:rsidRPr="00994FE1">
        <w:trPr>
          <w:cantSplit/>
          <w:trHeight w:val="1675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организационных,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разъяснительных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и иных мер по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соблюдению лицами, замещающими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должности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служащими органов местного самоуправления Павловского сельсовета Венгеровского района Новосибирской области ограничений, запретов и исполнению обязанностей, установленных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целях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касающихся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подарков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Павловского сельсовета Венгеровского района Новосибирской области,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>Совет депутатов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рисков при замещении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должностей 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и должностей муниципальной службы Новосибирской области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131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предоставлением уведомления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 органов местного самоуправления Павловского сельсовета Венгеровского района Новосибирской области представителя нанимателя (работодателя) о выполнении иной оплачиваемой работы в соответствии с частью 2 статьи 11 Федерального закона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02.03.2007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№25-ФЗ «О муниципальной службе Российской Федерации»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EA27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131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B63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служащими органов местного самоуправления Павловского Венгеровского района Новосибирской области представителя нанимателя (работодателя) о фактах обращения в целях склонения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 Новосибирской области к совершению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B63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антикоррупционных мер, предусмотренных действующим законодательством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119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E75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комиссий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соблюдению требований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служебному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урегулированию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Павловского сельсовета Венгеровского района   Новосибирской области  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E75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причин и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условий, способствующих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совершению коррупционных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правонарушений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DC62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359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E75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Организация взаимодействия органов местного самоуправления Павловского сельсовета Венгеровского района Новосибирской  </w:t>
            </w:r>
            <w:r w:rsidRPr="0099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области с гражданами и институтами гражданского общества по вопросам противодействия коррупции</w:t>
            </w:r>
          </w:p>
        </w:tc>
      </w:tr>
      <w:tr w:rsidR="000E39DB" w:rsidRPr="00994FE1">
        <w:trPr>
          <w:cantSplit/>
          <w:trHeight w:val="143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E750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своевременности и полноты размещения информации о деятельности органов местного самоуправления Павловского сельсовета Венгеровского района Новосибирской области на официальном сайте администрации Венгеровского района Новосибирской области в соответствии с требованиями нормативных правовых актов Российской Федерации и 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E750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B10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 деятельности органов местного самоуправления Венгеровского района Новосибирской области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B10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1675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B10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122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пропаганды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, 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выявленных фактах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коррупционного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и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в органах местного самоуправления Павловского сельсовета Венгеровского района Новосибирской области, принятых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мерах                  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122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122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фактов коррупции в органах местного самоуправления Павловского сельсовета Венгеровского района Новосибирской области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6127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119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12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официальном сайте администрации Павловского сельсовета Венгеровского района Новосибирской области разделов          для посетителей с указанием сведений о структуре органов местного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Павловского сельсовета Венгеровского района Новосибирской области, их  функциональном назначении, времени приема граждан и других сведений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122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6127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права граждан на получение достоверной информации               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BF5C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9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FE64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Павловского сельсовета Венгеровского района Новосибирской области через официальный сайт администрации Венгеровского района Новосибирской области о результатах рассмотрения обращений граждан о коррупции    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122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6127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антикоррупционных мер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6127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359"/>
        </w:trPr>
        <w:tc>
          <w:tcPr>
            <w:tcW w:w="15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Правовое просвещение</w:t>
            </w:r>
          </w:p>
        </w:tc>
      </w:tr>
      <w:tr w:rsidR="000E39DB" w:rsidRPr="00994FE1">
        <w:trPr>
          <w:cantSplit/>
          <w:trHeight w:val="131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12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коллективах органов местного самоуправления Павловского сельсовета Венгеровского района Новосибирской области обстановки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нетерпимости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к фактам взяточничества, проявления корыстных интересов в ущерб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интересам службы          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12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Павловского сельсовета Венгеровского района Новосибирской области, Совет депутатов Павловского сельсовета Венгеровского района Новосибирской области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6127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отношение муниципальных служащих к коррупционным проявлениям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6127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планируемого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периода          </w:t>
            </w:r>
          </w:p>
        </w:tc>
      </w:tr>
      <w:tr w:rsidR="000E39DB" w:rsidRPr="00994FE1">
        <w:trPr>
          <w:cantSplit/>
          <w:trHeight w:val="131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B60CA5">
            <w:pPr>
              <w:shd w:val="clear" w:color="auto" w:fill="FFFFFF"/>
              <w:spacing w:line="274" w:lineRule="exact"/>
            </w:pPr>
            <w:r w:rsidRPr="00994FE1">
              <w:rPr>
                <w:spacing w:val="-1"/>
              </w:rPr>
              <w:t xml:space="preserve">Участие           муниципальных      служащих </w:t>
            </w:r>
            <w:r w:rsidRPr="00994FE1">
              <w:t>администрации          Павловского    сельсовета Венгеровского района Новосибирской обла</w:t>
            </w:r>
            <w:r>
              <w:t xml:space="preserve">сти в мероприятиях  </w:t>
            </w:r>
            <w:r w:rsidRPr="00994FE1">
              <w:t xml:space="preserve">по </w:t>
            </w:r>
            <w:r w:rsidRPr="00994FE1">
              <w:rPr>
                <w:spacing w:val="-1"/>
              </w:rPr>
              <w:t xml:space="preserve">антикоррупционной    тематике    (тренинги, </w:t>
            </w:r>
            <w:r w:rsidRPr="00994FE1">
              <w:t>семинары),   проводимых   администрацией Венгеровского района Новосибирской области.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B60CA5">
            <w:pPr>
              <w:shd w:val="clear" w:color="auto" w:fill="FFFFFF"/>
              <w:spacing w:line="274" w:lineRule="exact"/>
            </w:pPr>
            <w:r w:rsidRPr="00994FE1">
              <w:t xml:space="preserve">Глава </w:t>
            </w:r>
            <w:r w:rsidRPr="00994FE1">
              <w:rPr>
                <w:spacing w:val="-2"/>
              </w:rPr>
              <w:t xml:space="preserve">администрации   Павловского </w:t>
            </w:r>
            <w:r w:rsidRPr="00994FE1">
              <w:t xml:space="preserve">сельсовета Венгеровского района </w:t>
            </w:r>
            <w:r w:rsidRPr="00994FE1">
              <w:rPr>
                <w:spacing w:val="-1"/>
              </w:rPr>
              <w:t>Новосибирской области.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AD0595">
            <w:pPr>
              <w:shd w:val="clear" w:color="auto" w:fill="FFFFFF"/>
              <w:spacing w:line="274" w:lineRule="exact"/>
            </w:pPr>
            <w:r w:rsidRPr="00994FE1">
              <w:rPr>
                <w:spacing w:val="-2"/>
              </w:rPr>
              <w:t xml:space="preserve">Повышение   профессионального   уровня </w:t>
            </w:r>
            <w:r w:rsidRPr="00994FE1">
              <w:t>муниципальных      служащих      органов местного   самоуправления      Венгеровского района Новосибирской области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AD0595">
            <w:pPr>
              <w:shd w:val="clear" w:color="auto" w:fill="FFFFFF"/>
              <w:spacing w:line="274" w:lineRule="exact"/>
              <w:ind w:right="38"/>
            </w:pPr>
            <w:r w:rsidRPr="00994FE1">
              <w:rPr>
                <w:spacing w:val="-3"/>
              </w:rPr>
              <w:t xml:space="preserve">В течение планируемого </w:t>
            </w:r>
            <w:r w:rsidRPr="00994FE1">
              <w:t>периода</w:t>
            </w:r>
          </w:p>
        </w:tc>
      </w:tr>
      <w:tr w:rsidR="000E39DB" w:rsidRPr="00994FE1">
        <w:trPr>
          <w:cantSplit/>
          <w:trHeight w:val="131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446FB4">
            <w:pPr>
              <w:shd w:val="clear" w:color="auto" w:fill="FFFFFF"/>
              <w:spacing w:line="269" w:lineRule="exact"/>
            </w:pPr>
            <w:r w:rsidRPr="00994FE1">
              <w:t>Размещение      на      официальном      сайте администрации      Павловского сельсовета   Венгеровского          района Новосибирской       области       информации  о  результатах антикоррупционного мониторинга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AD0595">
            <w:pPr>
              <w:shd w:val="clear" w:color="auto" w:fill="FFFFFF"/>
              <w:spacing w:line="269" w:lineRule="exact"/>
              <w:ind w:right="211"/>
            </w:pPr>
            <w:r w:rsidRPr="00994FE1">
              <w:t>Комиссия по противодействию коррупции в</w:t>
            </w:r>
          </w:p>
          <w:p w:rsidR="000E39DB" w:rsidRPr="00994FE1" w:rsidRDefault="000E39DB" w:rsidP="00B60CA5">
            <w:pPr>
              <w:shd w:val="clear" w:color="auto" w:fill="FFFFFF"/>
              <w:spacing w:line="269" w:lineRule="exact"/>
              <w:ind w:right="211"/>
            </w:pPr>
            <w:r w:rsidRPr="00994FE1">
              <w:rPr>
                <w:spacing w:val="-2"/>
              </w:rPr>
              <w:t xml:space="preserve">администрации   Павловского </w:t>
            </w:r>
            <w:r w:rsidRPr="00994FE1">
              <w:t>сельсовета Венгеровского района Новосибирской области.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AD0595">
            <w:pPr>
              <w:shd w:val="clear" w:color="auto" w:fill="FFFFFF"/>
              <w:spacing w:line="269" w:lineRule="exact"/>
              <w:ind w:right="758" w:firstLine="10"/>
            </w:pPr>
            <w:r w:rsidRPr="00994FE1">
              <w:t>Обеспечение доступности для населения информации о мерах в области противодействия коррупции.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AD0595">
            <w:pPr>
              <w:shd w:val="clear" w:color="auto" w:fill="FFFFFF"/>
              <w:spacing w:line="269" w:lineRule="exact"/>
            </w:pPr>
            <w:r w:rsidRPr="00994FE1">
              <w:t>В течение</w:t>
            </w:r>
          </w:p>
          <w:p w:rsidR="000E39DB" w:rsidRPr="00994FE1" w:rsidRDefault="000E39DB" w:rsidP="00AD0595">
            <w:pPr>
              <w:shd w:val="clear" w:color="auto" w:fill="FFFFFF"/>
              <w:spacing w:line="269" w:lineRule="exact"/>
            </w:pPr>
            <w:r w:rsidRPr="00994FE1">
              <w:t>планируемого</w:t>
            </w:r>
          </w:p>
          <w:p w:rsidR="000E39DB" w:rsidRPr="00994FE1" w:rsidRDefault="000E39DB" w:rsidP="00AD0595">
            <w:pPr>
              <w:shd w:val="clear" w:color="auto" w:fill="FFFFFF"/>
              <w:spacing w:line="269" w:lineRule="exact"/>
            </w:pPr>
            <w:r w:rsidRPr="00994FE1">
              <w:t>периода</w:t>
            </w:r>
          </w:p>
          <w:p w:rsidR="000E39DB" w:rsidRPr="00994FE1" w:rsidRDefault="000E39DB" w:rsidP="00AD0595">
            <w:pPr>
              <w:shd w:val="clear" w:color="auto" w:fill="FFFFFF"/>
              <w:spacing w:line="269" w:lineRule="exact"/>
            </w:pPr>
            <w:r w:rsidRPr="00994FE1">
              <w:rPr>
                <w:spacing w:val="-3"/>
              </w:rPr>
              <w:t>На 01.03 2015, 01.03.</w:t>
            </w:r>
            <w:r w:rsidRPr="00994FE1">
              <w:t>2016</w:t>
            </w:r>
          </w:p>
        </w:tc>
      </w:tr>
      <w:tr w:rsidR="000E39DB" w:rsidRPr="00994FE1">
        <w:trPr>
          <w:cantSplit/>
          <w:trHeight w:val="9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6127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12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плана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>противодействия коррупции в органах местного самоуправления Павловского сельсовета Венгеровского района Новосибирской области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C12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сельсовета Венгеровского района Новосибирской области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6127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информации,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предоставленной ответственными         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исполнителями, разработка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предложений по вопросам  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коррупции </w:t>
            </w:r>
            <w:r w:rsidRPr="00994F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9DB" w:rsidRPr="00994FE1" w:rsidRDefault="000E39DB" w:rsidP="005F49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1 квартал 2015 года</w:t>
            </w:r>
          </w:p>
          <w:p w:rsidR="000E39DB" w:rsidRPr="00994FE1" w:rsidRDefault="000E39DB" w:rsidP="00446F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FE1">
              <w:rPr>
                <w:rFonts w:ascii="Times New Roman" w:hAnsi="Times New Roman" w:cs="Times New Roman"/>
                <w:sz w:val="24"/>
                <w:szCs w:val="24"/>
              </w:rPr>
              <w:t>1 квартал 2016 года</w:t>
            </w:r>
          </w:p>
        </w:tc>
      </w:tr>
    </w:tbl>
    <w:p w:rsidR="000E39DB" w:rsidRPr="00994FE1" w:rsidRDefault="000E39DB" w:rsidP="00B5197A">
      <w:pPr>
        <w:jc w:val="both"/>
      </w:pPr>
    </w:p>
    <w:p w:rsidR="000E39DB" w:rsidRPr="00994FE1" w:rsidRDefault="000E39DB"/>
    <w:sectPr w:rsidR="000E39DB" w:rsidRPr="00994FE1" w:rsidSect="00994FE1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97A"/>
    <w:rsid w:val="000327C3"/>
    <w:rsid w:val="000A7349"/>
    <w:rsid w:val="000E39DB"/>
    <w:rsid w:val="000F5EAB"/>
    <w:rsid w:val="001B020E"/>
    <w:rsid w:val="00213F5C"/>
    <w:rsid w:val="00280405"/>
    <w:rsid w:val="00281D19"/>
    <w:rsid w:val="00294726"/>
    <w:rsid w:val="00296B76"/>
    <w:rsid w:val="002E4B37"/>
    <w:rsid w:val="00312546"/>
    <w:rsid w:val="00320E62"/>
    <w:rsid w:val="003252AE"/>
    <w:rsid w:val="00336538"/>
    <w:rsid w:val="00356111"/>
    <w:rsid w:val="00377781"/>
    <w:rsid w:val="003815EA"/>
    <w:rsid w:val="003931EC"/>
    <w:rsid w:val="00395739"/>
    <w:rsid w:val="003A589B"/>
    <w:rsid w:val="00446FB4"/>
    <w:rsid w:val="004514FB"/>
    <w:rsid w:val="00452236"/>
    <w:rsid w:val="0047587C"/>
    <w:rsid w:val="004818E7"/>
    <w:rsid w:val="004932D2"/>
    <w:rsid w:val="00557337"/>
    <w:rsid w:val="005B1042"/>
    <w:rsid w:val="005C72D2"/>
    <w:rsid w:val="005F497E"/>
    <w:rsid w:val="00612774"/>
    <w:rsid w:val="00617533"/>
    <w:rsid w:val="00635013"/>
    <w:rsid w:val="00674633"/>
    <w:rsid w:val="006A7A0A"/>
    <w:rsid w:val="006B477F"/>
    <w:rsid w:val="006E7921"/>
    <w:rsid w:val="0071663D"/>
    <w:rsid w:val="00775411"/>
    <w:rsid w:val="00782C81"/>
    <w:rsid w:val="007C4091"/>
    <w:rsid w:val="007C45F3"/>
    <w:rsid w:val="007D0DF1"/>
    <w:rsid w:val="00804151"/>
    <w:rsid w:val="00812562"/>
    <w:rsid w:val="00853CEE"/>
    <w:rsid w:val="0088644B"/>
    <w:rsid w:val="008878E8"/>
    <w:rsid w:val="008E60B7"/>
    <w:rsid w:val="00907B1B"/>
    <w:rsid w:val="009742DB"/>
    <w:rsid w:val="00994FE1"/>
    <w:rsid w:val="00996BBB"/>
    <w:rsid w:val="009F17A9"/>
    <w:rsid w:val="009F6F30"/>
    <w:rsid w:val="00A928F0"/>
    <w:rsid w:val="00AB0FEE"/>
    <w:rsid w:val="00AB23C4"/>
    <w:rsid w:val="00AC77D1"/>
    <w:rsid w:val="00AD0595"/>
    <w:rsid w:val="00AD7E4D"/>
    <w:rsid w:val="00AE1B2C"/>
    <w:rsid w:val="00AF2B9C"/>
    <w:rsid w:val="00AF3ED4"/>
    <w:rsid w:val="00B11EDF"/>
    <w:rsid w:val="00B33FBC"/>
    <w:rsid w:val="00B43B1B"/>
    <w:rsid w:val="00B5197A"/>
    <w:rsid w:val="00B60CA5"/>
    <w:rsid w:val="00B6339C"/>
    <w:rsid w:val="00B87D26"/>
    <w:rsid w:val="00BF5CF1"/>
    <w:rsid w:val="00C06D7E"/>
    <w:rsid w:val="00C1007D"/>
    <w:rsid w:val="00C12294"/>
    <w:rsid w:val="00C168F4"/>
    <w:rsid w:val="00C41991"/>
    <w:rsid w:val="00C44FA6"/>
    <w:rsid w:val="00C4759B"/>
    <w:rsid w:val="00C90516"/>
    <w:rsid w:val="00CA21C8"/>
    <w:rsid w:val="00D1079A"/>
    <w:rsid w:val="00D10D2E"/>
    <w:rsid w:val="00D219CD"/>
    <w:rsid w:val="00D65C6E"/>
    <w:rsid w:val="00D84C7E"/>
    <w:rsid w:val="00DB4DB5"/>
    <w:rsid w:val="00DC6284"/>
    <w:rsid w:val="00DF7C38"/>
    <w:rsid w:val="00E0029B"/>
    <w:rsid w:val="00E11704"/>
    <w:rsid w:val="00E537CD"/>
    <w:rsid w:val="00E750D4"/>
    <w:rsid w:val="00EA2719"/>
    <w:rsid w:val="00EB6532"/>
    <w:rsid w:val="00ED7673"/>
    <w:rsid w:val="00F03FE3"/>
    <w:rsid w:val="00F434BA"/>
    <w:rsid w:val="00F50A11"/>
    <w:rsid w:val="00F63E07"/>
    <w:rsid w:val="00F95D7C"/>
    <w:rsid w:val="00FE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7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197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5197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5197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B60CA5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0719DBBC936898B8C7F78011083E18425ED174B0186B0563D67C7C6B0A51A4B8CEFC9F60BE182047E66Ez8Y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0719DBBC936898B8C7F78011083E18425ED174B0186B0563D67C7C6B0A51A4B8CEFC9F60BE182047E66Ez8Y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0719DBBC936898B8C7F78011083E18425ED174B01C6B0062D67C7C6B0A51A4zBY8J" TargetMode="External"/><Relationship Id="rId5" Type="http://schemas.openxmlformats.org/officeDocument/2006/relationships/hyperlink" Target="consultantplus://offline/ref=CD0719DBBC936898B8C7E98D076460114A578878B61C60513D8927213C035BF3FF81A5DD24B31922z4Y2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D0719DBBC936898B8C7E98D076460114A578E70B11A60513D8927213Cz0Y3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378</TotalTime>
  <Pages>10</Pages>
  <Words>3061</Words>
  <Characters>17448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28</cp:revision>
  <cp:lastPrinted>2014-04-17T08:47:00Z</cp:lastPrinted>
  <dcterms:created xsi:type="dcterms:W3CDTF">2012-08-02T02:12:00Z</dcterms:created>
  <dcterms:modified xsi:type="dcterms:W3CDTF">2015-02-16T07:14:00Z</dcterms:modified>
</cp:coreProperties>
</file>