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9B7" w:rsidRDefault="001469B7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</w:pPr>
    </w:p>
    <w:p w:rsidR="001469B7" w:rsidRDefault="001469B7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</w:pPr>
    </w:p>
    <w:p w:rsidR="001469B7" w:rsidRDefault="001469B7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</w:pPr>
    </w:p>
    <w:p w:rsidR="001469B7" w:rsidRDefault="001469B7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</w:pPr>
    </w:p>
    <w:p w:rsidR="001469B7" w:rsidRDefault="001469B7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</w:pPr>
    </w:p>
    <w:p w:rsidR="001469B7" w:rsidRDefault="001469B7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</w:pPr>
    </w:p>
    <w:p w:rsidR="001469B7" w:rsidRDefault="001469B7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</w:pPr>
    </w:p>
    <w:p w:rsidR="001469B7" w:rsidRDefault="001469B7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</w:pPr>
    </w:p>
    <w:p w:rsidR="001469B7" w:rsidRDefault="001469B7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</w:pPr>
    </w:p>
    <w:p w:rsidR="001469B7" w:rsidRDefault="001469B7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</w:pPr>
    </w:p>
    <w:p w:rsidR="001469B7" w:rsidRDefault="001469B7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</w:pPr>
    </w:p>
    <w:p w:rsidR="001469B7" w:rsidRPr="008C649D" w:rsidRDefault="001469B7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553B3D">
        <w:rPr>
          <w:b/>
          <w:bCs/>
          <w:lang w:eastAsia="ru-RU"/>
        </w:rPr>
        <w:t>ПАСПОРТ</w:t>
      </w:r>
    </w:p>
    <w:p w:rsidR="001469B7" w:rsidRDefault="001469B7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553B3D">
        <w:rPr>
          <w:b/>
          <w:bCs/>
          <w:lang w:eastAsia="ru-RU"/>
        </w:rPr>
        <w:t>муниципального образования</w:t>
      </w:r>
    </w:p>
    <w:p w:rsidR="001469B7" w:rsidRDefault="001469B7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1469B7" w:rsidRDefault="001469B7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1469B7" w:rsidRPr="00C6469F" w:rsidRDefault="001469B7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rPr>
          <w:b/>
          <w:bCs/>
          <w:lang w:eastAsia="ru-RU"/>
        </w:rPr>
        <w:t xml:space="preserve">Павловский </w:t>
      </w:r>
      <w:r w:rsidRPr="00553B3D">
        <w:rPr>
          <w:b/>
          <w:bCs/>
          <w:lang w:eastAsia="ru-RU"/>
        </w:rPr>
        <w:t>сельсовет</w:t>
      </w:r>
    </w:p>
    <w:p w:rsidR="001469B7" w:rsidRDefault="001469B7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Венгеровского </w:t>
      </w:r>
      <w:r w:rsidRPr="00553B3D">
        <w:rPr>
          <w:b/>
          <w:bCs/>
          <w:lang w:eastAsia="ru-RU"/>
        </w:rPr>
        <w:t>района</w:t>
      </w:r>
    </w:p>
    <w:p w:rsidR="001469B7" w:rsidRDefault="001469B7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lang w:eastAsia="ru-RU"/>
        </w:rPr>
      </w:pPr>
      <w:r w:rsidRPr="00553B3D">
        <w:rPr>
          <w:b/>
          <w:bCs/>
          <w:lang w:eastAsia="ru-RU"/>
        </w:rPr>
        <w:t>Новосибирской области</w:t>
      </w:r>
    </w:p>
    <w:p w:rsidR="001469B7" w:rsidRDefault="001469B7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1469B7" w:rsidRDefault="001469B7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1469B7" w:rsidRDefault="001469B7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1469B7" w:rsidRDefault="001469B7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</w:pPr>
    </w:p>
    <w:p w:rsidR="001469B7" w:rsidRDefault="001469B7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sectPr w:rsidR="001469B7" w:rsidSect="007C552C">
          <w:headerReference w:type="default" r:id="rId7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1469B7" w:rsidRDefault="001469B7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</w:pPr>
    </w:p>
    <w:tbl>
      <w:tblPr>
        <w:tblW w:w="9862" w:type="dxa"/>
        <w:tblInd w:w="-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1469B7" w:rsidRPr="00A6073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Ед</w:t>
            </w:r>
            <w:r>
              <w:rPr>
                <w:color w:val="000000"/>
                <w:lang w:eastAsia="ru-RU"/>
              </w:rPr>
              <w:t>.</w:t>
            </w:r>
            <w:r w:rsidRPr="00A60733">
              <w:rPr>
                <w:color w:val="000000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Отчетный период</w:t>
            </w:r>
          </w:p>
        </w:tc>
      </w:tr>
      <w:tr w:rsidR="001469B7" w:rsidRPr="00A60733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A60733">
              <w:rPr>
                <w:b/>
                <w:bCs/>
                <w:color w:val="000000"/>
                <w:lang w:eastAsia="ru-RU"/>
              </w:rPr>
              <w:t>1</w:t>
            </w:r>
            <w:r>
              <w:rPr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 w:rsidRPr="00A60733">
              <w:rPr>
                <w:b/>
                <w:bCs/>
                <w:color w:val="000000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2015</w:t>
            </w:r>
          </w:p>
        </w:tc>
      </w:tr>
      <w:tr w:rsidR="001469B7" w:rsidRPr="00A60733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1469B7" w:rsidRPr="00A60733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82</w:t>
            </w:r>
          </w:p>
        </w:tc>
      </w:tr>
      <w:tr w:rsidR="001469B7" w:rsidRPr="00A607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560</w:t>
            </w:r>
          </w:p>
        </w:tc>
      </w:tr>
      <w:tr w:rsidR="001469B7" w:rsidRPr="00A607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130</w:t>
            </w:r>
          </w:p>
        </w:tc>
      </w:tr>
      <w:tr w:rsidR="001469B7" w:rsidRPr="00A607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1469B7" w:rsidRPr="00A60733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1469B7" w:rsidRPr="00A60733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1469B7" w:rsidRPr="00A607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34538</w:t>
            </w:r>
          </w:p>
        </w:tc>
      </w:tr>
      <w:tr w:rsidR="001469B7" w:rsidRPr="00A60733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1469B7" w:rsidRPr="00A607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60</w:t>
            </w:r>
          </w:p>
        </w:tc>
      </w:tr>
      <w:tr w:rsidR="001469B7" w:rsidRPr="00A607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4,5</w:t>
            </w:r>
          </w:p>
        </w:tc>
      </w:tr>
      <w:tr w:rsidR="001469B7" w:rsidRPr="00A60733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0,145</w:t>
            </w:r>
          </w:p>
        </w:tc>
      </w:tr>
      <w:tr w:rsidR="001469B7" w:rsidRPr="00A607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1469B7" w:rsidRPr="00A607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3819</w:t>
            </w:r>
          </w:p>
        </w:tc>
      </w:tr>
      <w:tr w:rsidR="001469B7" w:rsidRPr="00A607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3235</w:t>
            </w:r>
          </w:p>
        </w:tc>
      </w:tr>
      <w:tr w:rsidR="001469B7" w:rsidRPr="00A607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1469B7" w:rsidRPr="00A607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Сельхозугодья -всего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16221</w:t>
            </w:r>
          </w:p>
        </w:tc>
      </w:tr>
      <w:tr w:rsidR="001469B7" w:rsidRPr="00A607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1469B7" w:rsidRPr="00A607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3728</w:t>
            </w:r>
          </w:p>
        </w:tc>
      </w:tr>
      <w:tr w:rsidR="001469B7" w:rsidRPr="00A607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1469B7" w:rsidRPr="00A607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3432</w:t>
            </w:r>
          </w:p>
        </w:tc>
      </w:tr>
      <w:tr w:rsidR="001469B7" w:rsidRPr="00A607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367</w:t>
            </w:r>
          </w:p>
        </w:tc>
      </w:tr>
      <w:tr w:rsidR="001469B7" w:rsidRPr="00A607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28</w:t>
            </w:r>
          </w:p>
        </w:tc>
      </w:tr>
      <w:tr w:rsidR="001469B7" w:rsidRPr="00A607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прочие (СПТУ, агроснаб)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1469B7" w:rsidRPr="00A6073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1469B7" w:rsidRPr="00A60733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1469B7" w:rsidRPr="00A607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Численность постоянного нас</w:t>
            </w:r>
            <w:r>
              <w:rPr>
                <w:color w:val="000000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414</w:t>
            </w:r>
          </w:p>
        </w:tc>
      </w:tr>
      <w:tr w:rsidR="001469B7" w:rsidRPr="00A607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1469B7" w:rsidRPr="00A607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44</w:t>
            </w:r>
          </w:p>
        </w:tc>
      </w:tr>
      <w:tr w:rsidR="001469B7" w:rsidRPr="00A607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78</w:t>
            </w:r>
          </w:p>
        </w:tc>
      </w:tr>
      <w:tr w:rsidR="001469B7" w:rsidRPr="00A607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210</w:t>
            </w:r>
          </w:p>
        </w:tc>
      </w:tr>
      <w:tr w:rsidR="001469B7" w:rsidRPr="00A607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82</w:t>
            </w:r>
          </w:p>
        </w:tc>
      </w:tr>
      <w:tr w:rsidR="001469B7" w:rsidRPr="00A6073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469B7" w:rsidRPr="00A607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Количество родившихся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</w:tr>
      <w:tr w:rsidR="001469B7" w:rsidRPr="00A607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Количество умерших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</w:tr>
      <w:tr w:rsidR="001469B7" w:rsidRPr="00A607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(-)2</w:t>
            </w:r>
          </w:p>
        </w:tc>
      </w:tr>
      <w:tr w:rsidR="001469B7" w:rsidRPr="00A607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(-)2</w:t>
            </w:r>
          </w:p>
        </w:tc>
      </w:tr>
      <w:tr w:rsidR="001469B7" w:rsidRPr="00A607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134</w:t>
            </w:r>
          </w:p>
        </w:tc>
      </w:tr>
      <w:tr w:rsidR="001469B7" w:rsidRPr="006F1951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6F1951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6F1951">
              <w:rPr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6F1951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 w:rsidRPr="006F1951">
              <w:rPr>
                <w:b/>
                <w:bCs/>
                <w:color w:val="000000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6F1951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6F1951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</w:tr>
      <w:tr w:rsidR="001469B7" w:rsidRPr="00A60733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1469B7" w:rsidRPr="00A607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Незастроенные территории –всего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</w:tr>
      <w:tr w:rsidR="001469B7" w:rsidRPr="00A607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в том числе земли, пригодные для: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1469B7" w:rsidRPr="00A607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469B7" w:rsidRPr="00A6073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469B7" w:rsidRPr="00A60733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1469B7" w:rsidRPr="00A60733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1469B7" w:rsidRPr="00A607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240</w:t>
            </w:r>
          </w:p>
        </w:tc>
      </w:tr>
      <w:tr w:rsidR="001469B7" w:rsidRPr="00A607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220</w:t>
            </w:r>
          </w:p>
        </w:tc>
      </w:tr>
      <w:tr w:rsidR="001469B7" w:rsidRPr="00A60733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1469B7" w:rsidRPr="00A6073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1469B7" w:rsidRPr="00A607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1469B7" w:rsidRPr="00A607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7E7B58" w:rsidRDefault="001469B7" w:rsidP="007E7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7E7B58">
              <w:rPr>
                <w:color w:val="000000"/>
                <w:lang w:eastAsia="ru-RU"/>
              </w:rPr>
              <w:t>0</w:t>
            </w:r>
          </w:p>
        </w:tc>
      </w:tr>
      <w:tr w:rsidR="001469B7" w:rsidRPr="00A60733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7E7B58" w:rsidRDefault="001469B7" w:rsidP="007E7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7E7B58">
              <w:rPr>
                <w:color w:val="000000"/>
                <w:lang w:eastAsia="ru-RU"/>
              </w:rPr>
              <w:t>0</w:t>
            </w:r>
          </w:p>
        </w:tc>
      </w:tr>
      <w:tr w:rsidR="001469B7" w:rsidRPr="00A607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7E7B58" w:rsidRDefault="001469B7" w:rsidP="007E7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1469B7" w:rsidRPr="00A607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7E7B58" w:rsidRDefault="001469B7" w:rsidP="007E7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7E7B58">
              <w:rPr>
                <w:color w:val="000000"/>
                <w:lang w:eastAsia="ru-RU"/>
              </w:rPr>
              <w:t>0</w:t>
            </w:r>
          </w:p>
        </w:tc>
      </w:tr>
      <w:tr w:rsidR="001469B7" w:rsidRPr="00A607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7E7B58" w:rsidRDefault="001469B7" w:rsidP="007E7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1469B7" w:rsidRPr="00A607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7E7B58" w:rsidRDefault="001469B7" w:rsidP="007E7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1469B7" w:rsidRPr="00A607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7E7B58" w:rsidRDefault="001469B7" w:rsidP="007E7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1469B7" w:rsidRPr="00A6073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7E7B58" w:rsidRDefault="001469B7" w:rsidP="007E7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1469B7" w:rsidRPr="00A607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 xml:space="preserve"> в том числе сданной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7E7B58" w:rsidRDefault="001469B7" w:rsidP="007E7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1469B7" w:rsidRPr="00A607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тыс. руб</w:t>
            </w:r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7E7B58" w:rsidRDefault="001469B7" w:rsidP="007E7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1469B7" w:rsidRPr="00A607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7E7B58" w:rsidRDefault="001469B7" w:rsidP="007E7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1469B7" w:rsidRPr="00A607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7E7B58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7E7B58">
              <w:rPr>
                <w:color w:val="000000"/>
                <w:lang w:eastAsia="ru-RU"/>
              </w:rPr>
              <w:t>0</w:t>
            </w:r>
          </w:p>
        </w:tc>
      </w:tr>
      <w:tr w:rsidR="001469B7" w:rsidRPr="00A607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7E7B58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1469B7" w:rsidRPr="00A607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7E7B58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1469B7" w:rsidRPr="00A607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7E7B58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2696</w:t>
            </w:r>
          </w:p>
        </w:tc>
      </w:tr>
      <w:tr w:rsidR="001469B7" w:rsidRPr="00A607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7E7B58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2408</w:t>
            </w:r>
          </w:p>
        </w:tc>
      </w:tr>
      <w:tr w:rsidR="001469B7" w:rsidRPr="00A607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7E7B58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3418</w:t>
            </w:r>
          </w:p>
        </w:tc>
      </w:tr>
      <w:tr w:rsidR="001469B7" w:rsidRPr="00A607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E56025" w:rsidRDefault="001469B7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6025">
              <w:rPr>
                <w:color w:val="000000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7E7B58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1469B7" w:rsidRPr="00A6073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7E7B58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</w:t>
            </w:r>
          </w:p>
        </w:tc>
      </w:tr>
      <w:tr w:rsidR="001469B7" w:rsidRPr="00E56025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E56025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E56025">
              <w:rPr>
                <w:b/>
                <w:bCs/>
                <w:color w:val="000000"/>
                <w:lang w:eastAsia="ru-RU"/>
              </w:rPr>
              <w:t>3</w:t>
            </w:r>
            <w:r>
              <w:rPr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E56025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 w:rsidRPr="00E56025">
              <w:rPr>
                <w:b/>
                <w:bCs/>
                <w:color w:val="000000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E56025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7E7B58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</w:tr>
      <w:tr w:rsidR="001469B7" w:rsidRPr="00A607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7E7B58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1469B7" w:rsidRPr="00A607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7E7B58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1469B7" w:rsidRPr="00A607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Число крестьянско-</w:t>
            </w:r>
            <w:r w:rsidRPr="00A60733">
              <w:rPr>
                <w:color w:val="000000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7E7B58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1469B7" w:rsidRPr="00A607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7E7B58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134</w:t>
            </w:r>
          </w:p>
        </w:tc>
      </w:tr>
      <w:tr w:rsidR="001469B7" w:rsidRPr="00A607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7E7B58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1469B7" w:rsidRPr="00A607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7E7B58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1469B7" w:rsidRPr="00A607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7E7B58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1469B7" w:rsidRPr="00E56025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E56025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E56025">
              <w:rPr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E56025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 w:rsidRPr="00E56025">
              <w:rPr>
                <w:b/>
                <w:bCs/>
                <w:color w:val="000000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E56025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7E7B58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</w:tr>
      <w:tr w:rsidR="001469B7" w:rsidRPr="00A60733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7E7B58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1469B7" w:rsidRPr="00A607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7E7B58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2,8</w:t>
            </w:r>
          </w:p>
        </w:tc>
      </w:tr>
      <w:tr w:rsidR="001469B7" w:rsidRPr="00A607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7E7B58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1469B7" w:rsidRPr="00A607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км/кв.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7E7B58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0,004</w:t>
            </w:r>
          </w:p>
        </w:tc>
      </w:tr>
      <w:tr w:rsidR="001469B7" w:rsidRPr="00A607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7E7B58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469B7" w:rsidRPr="00A607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7E7B58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</w:t>
            </w:r>
          </w:p>
        </w:tc>
      </w:tr>
      <w:tr w:rsidR="001469B7" w:rsidRPr="00A60733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7E7B58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1469B7" w:rsidRPr="00D2533D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1469B7" w:rsidRPr="00D2533D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E56025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6025">
              <w:rPr>
                <w:color w:val="000000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</w:t>
            </w:r>
          </w:p>
        </w:tc>
      </w:tr>
      <w:tr w:rsidR="001469B7" w:rsidRPr="00D2533D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1469B7" w:rsidRPr="00D2533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69B7" w:rsidRPr="00A60733" w:rsidRDefault="001469B7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1469B7" w:rsidRPr="00D2533D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108</w:t>
            </w:r>
          </w:p>
        </w:tc>
      </w:tr>
      <w:tr w:rsidR="001469B7" w:rsidRPr="00D2533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73</w:t>
            </w:r>
          </w:p>
        </w:tc>
      </w:tr>
      <w:tr w:rsidR="001469B7" w:rsidRPr="00D2533D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69B7" w:rsidRPr="00A60733" w:rsidRDefault="001469B7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1469B7" w:rsidRPr="00D2533D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1469B7" w:rsidRPr="00D2533D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1469B7" w:rsidRPr="00D2533D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</w:tr>
      <w:tr w:rsidR="001469B7" w:rsidRPr="00D2533D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1469B7" w:rsidRPr="00D2533D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1469B7" w:rsidRPr="00D2533D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469B7" w:rsidRPr="00A60733" w:rsidRDefault="001469B7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1469B7" w:rsidRPr="00D2533D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1469B7" w:rsidRPr="00D2533D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1469B7" w:rsidRPr="00D2533D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1469B7" w:rsidRPr="00D2533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0,4</w:t>
            </w:r>
          </w:p>
        </w:tc>
      </w:tr>
      <w:tr w:rsidR="001469B7" w:rsidRPr="00D2533D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1469B7" w:rsidRPr="00D2533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1469B7" w:rsidRPr="00D2533D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1469B7" w:rsidRPr="00D2533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1469B7" w:rsidRPr="00D2533D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1469B7" w:rsidRPr="00D2533D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1469B7" w:rsidRPr="00D2533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1469B7" w:rsidRPr="00D2533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1469B7" w:rsidRPr="00D2533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69B7" w:rsidRPr="00A60733" w:rsidRDefault="001469B7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1469B7" w:rsidRPr="00D2533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806AA2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806AA2">
              <w:rPr>
                <w:color w:val="000000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1469B7" w:rsidRPr="00D2533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69B7" w:rsidRPr="00A60733" w:rsidRDefault="001469B7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1469B7" w:rsidRPr="00D2533D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806AA2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806AA2">
              <w:rPr>
                <w:color w:val="000000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69B7" w:rsidRPr="00A60733" w:rsidRDefault="001469B7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1469B7" w:rsidRPr="00D2533D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69B7" w:rsidRPr="00A60733" w:rsidRDefault="001469B7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1469B7" w:rsidRPr="00D2533D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1469B7" w:rsidRPr="00D2533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ФАПы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1469B7" w:rsidRPr="00D2533D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 xml:space="preserve">Укомплектованность ФАПов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</w:t>
            </w:r>
          </w:p>
        </w:tc>
      </w:tr>
      <w:tr w:rsidR="001469B7" w:rsidRPr="00D2533D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1469B7" w:rsidRPr="00D2533D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1469B7" w:rsidRPr="00D2533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Всего спорт</w:t>
            </w:r>
            <w:r>
              <w:rPr>
                <w:color w:val="000000"/>
                <w:lang w:eastAsia="ru-RU"/>
              </w:rPr>
              <w:t xml:space="preserve">ивных </w:t>
            </w:r>
            <w:r w:rsidRPr="00A60733">
              <w:rPr>
                <w:color w:val="000000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1469B7" w:rsidRPr="00D2533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1469B7" w:rsidRPr="00D2533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1469B7" w:rsidRPr="00D2533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1469B7" w:rsidRPr="00D2533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69B7" w:rsidRPr="00A60733" w:rsidRDefault="001469B7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1469B7" w:rsidRPr="00D2533D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B7" w:rsidRPr="00A60733" w:rsidRDefault="001469B7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1469B7" w:rsidRPr="00D2533D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1469B7" w:rsidRPr="00D2533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69B7" w:rsidRPr="00A60733" w:rsidRDefault="001469B7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1469B7" w:rsidRPr="00D2533D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B7" w:rsidRPr="00A60733" w:rsidRDefault="001469B7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469B7" w:rsidRPr="00A60733" w:rsidRDefault="001469B7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1469B7" w:rsidRPr="00D2533D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B7" w:rsidRPr="00A60733" w:rsidRDefault="001469B7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7,5</w:t>
            </w:r>
          </w:p>
        </w:tc>
      </w:tr>
      <w:tr w:rsidR="001469B7" w:rsidRPr="00D2533D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B7" w:rsidRPr="00A60733" w:rsidRDefault="001469B7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469B7" w:rsidRPr="00A60733" w:rsidRDefault="001469B7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1469B7" w:rsidRPr="00D2533D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B7" w:rsidRPr="00A60733" w:rsidRDefault="001469B7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150</w:t>
            </w:r>
          </w:p>
        </w:tc>
      </w:tr>
      <w:tr w:rsidR="001469B7" w:rsidRPr="00D2533D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1469B7" w:rsidRPr="00D2533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1469B7" w:rsidRPr="00D2533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1469B7" w:rsidRPr="00D2533D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1469B7" w:rsidRPr="00D2533D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1469B7" w:rsidRPr="00D2533D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69B7" w:rsidRPr="00A60733" w:rsidRDefault="001469B7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lang w:eastAsia="ru-RU"/>
              </w:rPr>
              <w:t>–</w:t>
            </w:r>
            <w:r w:rsidRPr="00A60733">
              <w:rPr>
                <w:color w:val="000000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86</w:t>
            </w:r>
          </w:p>
        </w:tc>
      </w:tr>
      <w:tr w:rsidR="001469B7" w:rsidRPr="00D2533D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1469B7" w:rsidRPr="00D2533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469B7" w:rsidRPr="00D2533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</w:t>
            </w:r>
          </w:p>
        </w:tc>
      </w:tr>
      <w:tr w:rsidR="001469B7" w:rsidRPr="00D2533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469B7" w:rsidRPr="00D2533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1469B7" w:rsidRPr="00D2533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86</w:t>
            </w:r>
          </w:p>
        </w:tc>
      </w:tr>
      <w:tr w:rsidR="001469B7" w:rsidRPr="00D2533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Нуждающиеся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1469B7" w:rsidRPr="00D2533D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Удельный вес</w:t>
            </w:r>
            <w:r w:rsidRPr="00A60733">
              <w:rPr>
                <w:color w:val="000000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0,21</w:t>
            </w:r>
          </w:p>
        </w:tc>
      </w:tr>
      <w:tr w:rsidR="001469B7" w:rsidRPr="00D2533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1469B7" w:rsidRPr="00D2533D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1469B7" w:rsidRPr="00D2533D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1469B7" w:rsidRPr="00D2533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1469B7" w:rsidRPr="00D2533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1469B7" w:rsidRPr="00D2533D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 xml:space="preserve">Численность семей </w:t>
            </w:r>
            <w:r>
              <w:rPr>
                <w:color w:val="000000"/>
                <w:lang w:eastAsia="ru-RU"/>
              </w:rPr>
              <w:t>«</w:t>
            </w:r>
            <w:r w:rsidRPr="00A60733">
              <w:rPr>
                <w:color w:val="000000"/>
                <w:lang w:eastAsia="ru-RU"/>
              </w:rPr>
              <w:t>группы риска</w:t>
            </w:r>
            <w:r>
              <w:rPr>
                <w:color w:val="000000"/>
                <w:lang w:eastAsia="ru-RU"/>
              </w:rPr>
              <w:t>»</w:t>
            </w:r>
            <w:r w:rsidRPr="00A60733">
              <w:rPr>
                <w:color w:val="000000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1469B7" w:rsidRPr="00D2533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1469B7" w:rsidRPr="00D2533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469B7" w:rsidRPr="00D2533D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1469B7" w:rsidRPr="00D2533D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1469B7" w:rsidRPr="00D2533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lang w:eastAsia="ru-RU"/>
              </w:rPr>
              <w:t>–</w:t>
            </w:r>
            <w:r w:rsidRPr="00A60733">
              <w:rPr>
                <w:color w:val="000000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7,8</w:t>
            </w:r>
          </w:p>
        </w:tc>
      </w:tr>
      <w:tr w:rsidR="001469B7" w:rsidRPr="00D2533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в том числе площадь му</w:t>
            </w:r>
            <w:r>
              <w:rPr>
                <w:color w:val="000000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0,049</w:t>
            </w:r>
          </w:p>
        </w:tc>
      </w:tr>
      <w:tr w:rsidR="001469B7" w:rsidRPr="00D2533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Общая площадь ветхого и аварийного муниципального</w:t>
            </w:r>
            <w:r>
              <w:rPr>
                <w:color w:val="000000"/>
                <w:lang w:eastAsia="ru-RU"/>
              </w:rPr>
              <w:t xml:space="preserve"> </w:t>
            </w:r>
            <w:r w:rsidRPr="00A60733">
              <w:rPr>
                <w:color w:val="000000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тыс.кв.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1469B7" w:rsidRPr="00D2533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1469B7" w:rsidRPr="00D2533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1469B7" w:rsidRPr="00D2533D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1469B7" w:rsidRPr="00D2533D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1469B7" w:rsidRPr="00D2533D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1469B7" w:rsidRPr="00D2533D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1469B7" w:rsidRPr="00D2533D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</w:t>
            </w:r>
            <w:r w:rsidRPr="00A60733">
              <w:rPr>
                <w:color w:val="000000"/>
                <w:lang w:eastAsia="ru-RU"/>
              </w:rPr>
              <w:t>уб</w:t>
            </w:r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51,6</w:t>
            </w:r>
          </w:p>
        </w:tc>
      </w:tr>
      <w:tr w:rsidR="001469B7" w:rsidRPr="00D2533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1469B7" w:rsidRPr="00D2533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</w:t>
            </w:r>
            <w:r w:rsidRPr="00A60733">
              <w:rPr>
                <w:color w:val="000000"/>
                <w:lang w:eastAsia="ru-RU"/>
              </w:rPr>
              <w:t>уб</w:t>
            </w:r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710,83</w:t>
            </w:r>
          </w:p>
        </w:tc>
      </w:tr>
      <w:tr w:rsidR="001469B7" w:rsidRPr="00D2533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1469B7" w:rsidRPr="00D2533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1469B7" w:rsidRPr="00D2533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0,7</w:t>
            </w:r>
          </w:p>
        </w:tc>
      </w:tr>
      <w:tr w:rsidR="001469B7" w:rsidRPr="00D2533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1469B7" w:rsidRPr="00D2533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5,3</w:t>
            </w:r>
          </w:p>
        </w:tc>
      </w:tr>
      <w:tr w:rsidR="001469B7" w:rsidRPr="00D2533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1,2</w:t>
            </w:r>
          </w:p>
        </w:tc>
      </w:tr>
      <w:tr w:rsidR="001469B7" w:rsidRPr="00D2533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1469B7" w:rsidRPr="00D2533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1469B7" w:rsidRPr="00D2533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1469B7" w:rsidRPr="00D2533D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E94A3C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E94A3C">
              <w:rPr>
                <w:b/>
                <w:bCs/>
                <w:color w:val="000000"/>
                <w:lang w:eastAsia="ru-RU"/>
              </w:rPr>
              <w:t>5</w:t>
            </w:r>
            <w:r>
              <w:rPr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E94A3C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 w:rsidRPr="00E94A3C">
              <w:rPr>
                <w:b/>
                <w:bCs/>
                <w:color w:val="000000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E94A3C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</w:tr>
      <w:tr w:rsidR="001469B7" w:rsidRPr="00D2533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</w:t>
            </w:r>
            <w:r w:rsidRPr="00A60733">
              <w:rPr>
                <w:color w:val="000000"/>
                <w:lang w:eastAsia="ru-RU"/>
              </w:rPr>
              <w:t>уб</w:t>
            </w:r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13267</w:t>
            </w:r>
          </w:p>
        </w:tc>
      </w:tr>
      <w:tr w:rsidR="001469B7" w:rsidRPr="00D2533D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E94A3C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E94A3C">
              <w:rPr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E94A3C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 w:rsidRPr="00E94A3C">
              <w:rPr>
                <w:b/>
                <w:bCs/>
                <w:color w:val="000000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E94A3C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</w:tr>
      <w:tr w:rsidR="001469B7" w:rsidRPr="00D2533D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Доходы местного бюджета – </w:t>
            </w:r>
            <w:r w:rsidRPr="00A60733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3580,5</w:t>
            </w:r>
          </w:p>
        </w:tc>
      </w:tr>
      <w:tr w:rsidR="001469B7" w:rsidRPr="00D2533D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 том числе</w:t>
            </w:r>
            <w:r w:rsidRPr="00A60733">
              <w:rPr>
                <w:color w:val="000000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lang w:eastAsia="ru-RU"/>
              </w:rPr>
              <w:t>е</w:t>
            </w:r>
            <w:r w:rsidRPr="00A60733">
              <w:rPr>
                <w:color w:val="000000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3510,8</w:t>
            </w:r>
          </w:p>
        </w:tc>
      </w:tr>
      <w:tr w:rsidR="001469B7" w:rsidRPr="00D2533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1469B7" w:rsidRPr="00D2533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291,8</w:t>
            </w:r>
          </w:p>
        </w:tc>
      </w:tr>
      <w:tr w:rsidR="001469B7" w:rsidRPr="00D2533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64,4</w:t>
            </w:r>
          </w:p>
        </w:tc>
      </w:tr>
      <w:tr w:rsidR="001469B7" w:rsidRPr="00D2533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1469B7" w:rsidRPr="00D2533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0,4</w:t>
            </w:r>
          </w:p>
        </w:tc>
      </w:tr>
      <w:tr w:rsidR="001469B7" w:rsidRPr="00D2533D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1469B7" w:rsidRPr="00D2533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1469B7" w:rsidRPr="00D2533D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69B7" w:rsidRPr="00A60733" w:rsidRDefault="001469B7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Расходы местного бюджета – 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3888,0</w:t>
            </w:r>
          </w:p>
        </w:tc>
      </w:tr>
      <w:tr w:rsidR="001469B7" w:rsidRPr="00D2533D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в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1469B7" w:rsidRPr="00D2533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1631,9</w:t>
            </w:r>
          </w:p>
        </w:tc>
      </w:tr>
      <w:tr w:rsidR="001469B7" w:rsidRPr="00D2533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139,4</w:t>
            </w:r>
          </w:p>
        </w:tc>
      </w:tr>
      <w:tr w:rsidR="001469B7" w:rsidRPr="00D2533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162,7</w:t>
            </w:r>
          </w:p>
        </w:tc>
      </w:tr>
      <w:tr w:rsidR="001469B7" w:rsidRPr="00D2533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1469B7" w:rsidRPr="00D2533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1469B7" w:rsidRPr="00D2533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1824,1</w:t>
            </w:r>
          </w:p>
        </w:tc>
      </w:tr>
      <w:tr w:rsidR="001469B7" w:rsidRPr="00D2533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1469B7" w:rsidRPr="00D2533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1469B7" w:rsidRPr="00D2533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1469B7" w:rsidRPr="00D2533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60,1</w:t>
            </w:r>
          </w:p>
        </w:tc>
      </w:tr>
      <w:tr w:rsidR="001469B7" w:rsidRPr="00D2533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1469B7" w:rsidRPr="00D2533D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(-) 307,5</w:t>
            </w:r>
          </w:p>
        </w:tc>
      </w:tr>
      <w:tr w:rsidR="001469B7" w:rsidRPr="00D2533D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1469B7" w:rsidRPr="00D2533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1469B7" w:rsidRPr="00D2533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1469B7" w:rsidRPr="00D2533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A60733" w:rsidRDefault="0014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60733">
              <w:rPr>
                <w:color w:val="000000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7" w:rsidRPr="00D2533D" w:rsidRDefault="001469B7" w:rsidP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</w:tbl>
    <w:p w:rsidR="001469B7" w:rsidRDefault="001469B7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</w:pPr>
    </w:p>
    <w:p w:rsidR="001469B7" w:rsidRDefault="001469B7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</w:pPr>
      <w:r>
        <w:t>Глава Павловского сельсовета</w:t>
      </w:r>
    </w:p>
    <w:p w:rsidR="001469B7" w:rsidRDefault="001469B7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</w:pPr>
      <w:r>
        <w:t>Венгеровского района</w:t>
      </w:r>
    </w:p>
    <w:p w:rsidR="001469B7" w:rsidRDefault="001469B7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</w:pPr>
      <w:r>
        <w:t>Новосибирской области                                         Е.Б.Чернякина</w:t>
      </w:r>
    </w:p>
    <w:p w:rsidR="001469B7" w:rsidRDefault="001469B7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</w:pPr>
    </w:p>
    <w:p w:rsidR="001469B7" w:rsidRPr="008C649D" w:rsidRDefault="001469B7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lang w:val="en-US"/>
        </w:rPr>
      </w:pPr>
    </w:p>
    <w:sectPr w:rsidR="001469B7" w:rsidRPr="008C649D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9B7" w:rsidRDefault="001469B7" w:rsidP="005C6545">
      <w:pPr>
        <w:spacing w:after="0" w:line="240" w:lineRule="auto"/>
      </w:pPr>
      <w:r>
        <w:separator/>
      </w:r>
    </w:p>
  </w:endnote>
  <w:endnote w:type="continuationSeparator" w:id="1">
    <w:p w:rsidR="001469B7" w:rsidRDefault="001469B7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9B7" w:rsidRDefault="001469B7" w:rsidP="005C6545">
      <w:pPr>
        <w:spacing w:after="0" w:line="240" w:lineRule="auto"/>
      </w:pPr>
      <w:r>
        <w:separator/>
      </w:r>
    </w:p>
  </w:footnote>
  <w:footnote w:type="continuationSeparator" w:id="1">
    <w:p w:rsidR="001469B7" w:rsidRDefault="001469B7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9B7" w:rsidRPr="002D6715" w:rsidRDefault="001469B7" w:rsidP="001F3AA1">
    <w:pPr>
      <w:pStyle w:val="Header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>
      <w:rPr>
        <w:noProof/>
        <w:sz w:val="20"/>
        <w:szCs w:val="20"/>
      </w:rPr>
      <w:t>3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403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69B7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5BC6"/>
    <w:rsid w:val="001D105C"/>
    <w:rsid w:val="001D350A"/>
    <w:rsid w:val="001D37EF"/>
    <w:rsid w:val="001D52BB"/>
    <w:rsid w:val="001D7786"/>
    <w:rsid w:val="001E09AD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3B08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C7A"/>
    <w:rsid w:val="00634DAB"/>
    <w:rsid w:val="00635D1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15C5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E7B58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649D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1A2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252BC"/>
    <w:rsid w:val="00C279FC"/>
    <w:rsid w:val="00C305ED"/>
    <w:rsid w:val="00C30EEE"/>
    <w:rsid w:val="00C33EAE"/>
    <w:rsid w:val="00C35754"/>
    <w:rsid w:val="00C37DD5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3AF4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7CD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737A"/>
    <w:rsid w:val="00D11965"/>
    <w:rsid w:val="00D11966"/>
    <w:rsid w:val="00D17C8B"/>
    <w:rsid w:val="00D20834"/>
    <w:rsid w:val="00D20A3A"/>
    <w:rsid w:val="00D2442C"/>
    <w:rsid w:val="00D24A9C"/>
    <w:rsid w:val="00D2533D"/>
    <w:rsid w:val="00D26A83"/>
    <w:rsid w:val="00D2714D"/>
    <w:rsid w:val="00D3063C"/>
    <w:rsid w:val="00D3110E"/>
    <w:rsid w:val="00D31EA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68FD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D3753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054E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D3753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Hyperlink">
    <w:name w:val="Hyperlink"/>
    <w:basedOn w:val="DefaultParagraphFont"/>
    <w:uiPriority w:val="99"/>
    <w:rsid w:val="00D24A9C"/>
    <w:rPr>
      <w:color w:val="0000FF"/>
      <w:u w:val="single"/>
    </w:rPr>
  </w:style>
  <w:style w:type="table" w:styleId="TableGrid">
    <w:name w:val="Table Grid"/>
    <w:basedOn w:val="TableNormal"/>
    <w:uiPriority w:val="99"/>
    <w:rsid w:val="004104F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B730E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0B10B4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10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C0802"/>
    <w:pPr>
      <w:ind w:left="720"/>
    </w:pPr>
  </w:style>
  <w:style w:type="paragraph" w:styleId="Header">
    <w:name w:val="header"/>
    <w:basedOn w:val="Normal"/>
    <w:link w:val="HeaderChar"/>
    <w:uiPriority w:val="99"/>
    <w:rsid w:val="005C654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C6545"/>
    <w:rPr>
      <w:rFonts w:ascii="Times New Roman" w:hAnsi="Times New Roman"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5C654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C6545"/>
    <w:rPr>
      <w:rFonts w:ascii="Times New Roman" w:hAnsi="Times New Roman" w:cs="Times New Roman"/>
      <w:sz w:val="22"/>
      <w:szCs w:val="22"/>
      <w:lang w:eastAsia="en-US"/>
    </w:rPr>
  </w:style>
  <w:style w:type="character" w:styleId="Strong">
    <w:name w:val="Strong"/>
    <w:basedOn w:val="DefaultParagraphFont"/>
    <w:uiPriority w:val="99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Normal">
    <w:name w:val="ConsPlusNormal"/>
    <w:uiPriority w:val="99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uiPriority w:val="99"/>
    <w:rsid w:val="00882891"/>
  </w:style>
  <w:style w:type="paragraph" w:styleId="BodyText3">
    <w:name w:val="Body Text 3"/>
    <w:basedOn w:val="Normal"/>
    <w:link w:val="BodyText3Char"/>
    <w:uiPriority w:val="99"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34AA3"/>
    <w:rPr>
      <w:rFonts w:ascii="Times New Roman" w:hAnsi="Times New Roman" w:cs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">
    <w:name w:val="Цветовое выделение"/>
    <w:uiPriority w:val="99"/>
    <w:rsid w:val="00016256"/>
    <w:rPr>
      <w:b/>
      <w:bCs/>
      <w:color w:val="000080"/>
    </w:rPr>
  </w:style>
  <w:style w:type="character" w:styleId="CommentReference">
    <w:name w:val="annotation reference"/>
    <w:basedOn w:val="DefaultParagraphFont"/>
    <w:uiPriority w:val="99"/>
    <w:semiHidden/>
    <w:rsid w:val="007A42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A42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A4233"/>
    <w:rPr>
      <w:rFonts w:ascii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A42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A42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71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114</TotalTime>
  <Pages>8</Pages>
  <Words>1837</Words>
  <Characters>10475</Characters>
  <Application>Microsoft Office Outlook</Application>
  <DocSecurity>0</DocSecurity>
  <Lines>0</Lines>
  <Paragraphs>0</Paragraphs>
  <ScaleCrop>false</ScaleCrop>
  <Company>Министерство экономики Республики Хакасия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Подорожная Марина</dc:creator>
  <cp:keywords/>
  <dc:description/>
  <cp:lastModifiedBy>Павлово</cp:lastModifiedBy>
  <cp:revision>4</cp:revision>
  <cp:lastPrinted>2016-06-23T08:45:00Z</cp:lastPrinted>
  <dcterms:created xsi:type="dcterms:W3CDTF">2016-05-06T09:59:00Z</dcterms:created>
  <dcterms:modified xsi:type="dcterms:W3CDTF">2016-06-23T08:46:00Z</dcterms:modified>
</cp:coreProperties>
</file>