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7" w:rsidRPr="0038486C" w:rsidRDefault="00AF2237" w:rsidP="003848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F2237" w:rsidRPr="0038486C" w:rsidRDefault="00AF2237" w:rsidP="003848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AF2237" w:rsidRPr="0038486C" w:rsidRDefault="00AF2237" w:rsidP="003848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AF2237" w:rsidRPr="002A0B24" w:rsidRDefault="00AF2237" w:rsidP="002A0B24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(пятого созыва)</w:t>
      </w:r>
    </w:p>
    <w:p w:rsidR="00AF2237" w:rsidRDefault="00AF2237" w:rsidP="005F00D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F2237" w:rsidRDefault="00AF2237" w:rsidP="005F00D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/сорок девятая сессия/</w:t>
      </w:r>
    </w:p>
    <w:p w:rsidR="00AF2237" w:rsidRDefault="00AF2237" w:rsidP="001A794A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29.05.2020года                    с. Павлово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№ 200</w:t>
      </w:r>
    </w:p>
    <w:p w:rsidR="00AF2237" w:rsidRDefault="00AF2237" w:rsidP="005F00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сложении полномочий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Павловского сельсовета Венгеровского района Новосибирской области</w:t>
      </w:r>
    </w:p>
    <w:p w:rsidR="00AF2237" w:rsidRDefault="00AF2237" w:rsidP="005F00D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237" w:rsidRDefault="00AF2237" w:rsidP="005F00D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письменное заявление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Павловского сельсовета Венгеровского района Новосибирской области о выходе из состава вышеуказанной избирательной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 </w:t>
      </w:r>
      <w:r>
        <w:rPr>
          <w:rFonts w:ascii="Times New Roman" w:hAnsi="Times New Roman" w:cs="Times New Roman"/>
          <w:sz w:val="28"/>
          <w:szCs w:val="28"/>
        </w:rPr>
        <w:t>Павловского сельсовета Венгеровского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области, Совет депутатов   </w:t>
      </w:r>
      <w:r>
        <w:rPr>
          <w:rFonts w:ascii="Times New Roman" w:hAnsi="Times New Roman" w:cs="Times New Roman"/>
          <w:sz w:val="28"/>
          <w:szCs w:val="28"/>
        </w:rPr>
        <w:t>Павловского сельсовета Венгеровского района Новосибирской области</w:t>
      </w:r>
    </w:p>
    <w:p w:rsidR="00AF2237" w:rsidRDefault="00AF2237" w:rsidP="005F00D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F2237" w:rsidRDefault="00AF2237" w:rsidP="00E144C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1.Сложить полномочия члена (либо полномочия следующих членов) избирательной комиссии Павловского сельсовета Венгеровского района Новосибирской области:</w:t>
      </w:r>
    </w:p>
    <w:p w:rsidR="00AF2237" w:rsidRDefault="00AF2237" w:rsidP="00E144C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Ионова Ольга Владимировна, 14 апреля 1978 года рождения, образование средне-специальное, место работы – Павловская библиотека библиотекарь, предложенного в состав избирательной комиссии Павловского сельсовета Венгеровского района Новосибирской области собранием избирателей по месту жительства.</w:t>
      </w:r>
    </w:p>
    <w:p w:rsidR="00AF2237" w:rsidRDefault="00AF2237" w:rsidP="005F00D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Курицына Вера Владимировна, 17 июня 1986 года рождения, образование высшее, место работы - СПК «Мирный труд» главный экономист, предложенного в состав избирательной комиссии Павловского сельсовета Венгеровского района Новосибирской области собранием избирателей по месту жительства.</w:t>
      </w:r>
    </w:p>
    <w:p w:rsidR="00AF2237" w:rsidRPr="001A794A" w:rsidRDefault="00AF2237" w:rsidP="002A0B24">
      <w:pPr>
        <w:pStyle w:val="BlockText"/>
        <w:tabs>
          <w:tab w:val="left" w:pos="8280"/>
        </w:tabs>
        <w:ind w:left="0" w:right="0" w:firstLine="709"/>
        <w:jc w:val="both"/>
        <w:rPr>
          <w:b w:val="0"/>
          <w:bCs w:val="0"/>
        </w:rPr>
      </w:pPr>
      <w:r w:rsidRPr="001A794A">
        <w:rPr>
          <w:b w:val="0"/>
          <w:bCs w:val="0"/>
        </w:rPr>
        <w:t>2.Опубликовать настоящее решение в газете «Вестник Павловского сельсовета Венгеровского района Новосибирской области».</w:t>
      </w:r>
    </w:p>
    <w:p w:rsidR="00AF2237" w:rsidRPr="001A794A" w:rsidRDefault="00AF2237" w:rsidP="005F00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01"/>
        <w:gridCol w:w="4770"/>
      </w:tblGrid>
      <w:tr w:rsidR="00AF2237" w:rsidTr="001A794A">
        <w:tc>
          <w:tcPr>
            <w:tcW w:w="5068" w:type="dxa"/>
          </w:tcPr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сельсовета                                                                    __________________   П.Д.Макаренко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Павловского сельсовета                                                         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Е.Б.Чернякина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F2237" w:rsidRDefault="00AF2237" w:rsidP="001A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237" w:rsidRDefault="00AF2237" w:rsidP="005F00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</w:p>
    <w:p w:rsidR="00AF2237" w:rsidRDefault="00AF2237" w:rsidP="005F00D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2237" w:rsidRDefault="00AF2237" w:rsidP="005F00D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237" w:rsidRDefault="00AF2237" w:rsidP="005F00D8"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sectPr w:rsidR="00AF2237" w:rsidSect="001A794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D8"/>
    <w:rsid w:val="001625AC"/>
    <w:rsid w:val="001A794A"/>
    <w:rsid w:val="001E6430"/>
    <w:rsid w:val="00237311"/>
    <w:rsid w:val="002A0B24"/>
    <w:rsid w:val="0038486C"/>
    <w:rsid w:val="004C02EB"/>
    <w:rsid w:val="005F00D8"/>
    <w:rsid w:val="00630BC2"/>
    <w:rsid w:val="00725E44"/>
    <w:rsid w:val="007422D8"/>
    <w:rsid w:val="007D3159"/>
    <w:rsid w:val="00874A00"/>
    <w:rsid w:val="009F409B"/>
    <w:rsid w:val="00AA7D8C"/>
    <w:rsid w:val="00AF2237"/>
    <w:rsid w:val="00B045EE"/>
    <w:rsid w:val="00B23BB9"/>
    <w:rsid w:val="00B7421A"/>
    <w:rsid w:val="00C04768"/>
    <w:rsid w:val="00C161FC"/>
    <w:rsid w:val="00C41EDC"/>
    <w:rsid w:val="00C73738"/>
    <w:rsid w:val="00C9764F"/>
    <w:rsid w:val="00E144C7"/>
    <w:rsid w:val="00F27702"/>
    <w:rsid w:val="00F73041"/>
    <w:rsid w:val="00F7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F00D8"/>
    <w:rPr>
      <w:b/>
      <w:bCs/>
    </w:rPr>
  </w:style>
  <w:style w:type="character" w:customStyle="1" w:styleId="FooterChar">
    <w:name w:val="Footer Char"/>
    <w:link w:val="Footer"/>
    <w:uiPriority w:val="99"/>
    <w:semiHidden/>
    <w:locked/>
    <w:rsid w:val="00874A00"/>
    <w:rPr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4A0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161FC"/>
    <w:rPr>
      <w:lang w:eastAsia="en-US"/>
    </w:rPr>
  </w:style>
  <w:style w:type="character" w:customStyle="1" w:styleId="1">
    <w:name w:val="Нижний колонтитул Знак1"/>
    <w:basedOn w:val="DefaultParagraphFont"/>
    <w:uiPriority w:val="99"/>
    <w:semiHidden/>
    <w:rsid w:val="00874A00"/>
    <w:rPr>
      <w:rFonts w:ascii="Calibri" w:hAnsi="Calibri" w:cs="Calibri"/>
    </w:rPr>
  </w:style>
  <w:style w:type="paragraph" w:styleId="BlockText">
    <w:name w:val="Block Text"/>
    <w:basedOn w:val="Normal"/>
    <w:uiPriority w:val="99"/>
    <w:semiHidden/>
    <w:rsid w:val="00874A00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38486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320</Words>
  <Characters>1830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Павлово</cp:lastModifiedBy>
  <cp:revision>20</cp:revision>
  <cp:lastPrinted>2020-06-22T09:07:00Z</cp:lastPrinted>
  <dcterms:created xsi:type="dcterms:W3CDTF">2017-08-21T14:01:00Z</dcterms:created>
  <dcterms:modified xsi:type="dcterms:W3CDTF">2020-06-22T09:07:00Z</dcterms:modified>
</cp:coreProperties>
</file>