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85" w:rsidRPr="00DF4F24" w:rsidRDefault="00FA4985" w:rsidP="00DF4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4985" w:rsidRPr="00DF4F24" w:rsidRDefault="00FA4985" w:rsidP="00DF4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FA4985" w:rsidRPr="00DF4F24" w:rsidRDefault="00FA4985" w:rsidP="00DF4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A4985" w:rsidRPr="00DF4F24" w:rsidRDefault="00FA4985" w:rsidP="00DF4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985" w:rsidRPr="00DF4F24" w:rsidRDefault="00FA4985" w:rsidP="00DF4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17.11.2022</w:t>
      </w:r>
      <w:r w:rsidRPr="00DF4F24">
        <w:rPr>
          <w:rFonts w:ascii="Times New Roman" w:hAnsi="Times New Roman" w:cs="Times New Roman"/>
          <w:sz w:val="28"/>
          <w:szCs w:val="28"/>
        </w:rPr>
        <w:tab/>
        <w:t xml:space="preserve">                                с. Павлово  </w:t>
      </w:r>
      <w:r w:rsidRPr="00DF4F24">
        <w:rPr>
          <w:rFonts w:ascii="Times New Roman" w:hAnsi="Times New Roman" w:cs="Times New Roman"/>
          <w:sz w:val="28"/>
          <w:szCs w:val="28"/>
        </w:rPr>
        <w:tab/>
        <w:t xml:space="preserve">                          № 98</w:t>
      </w:r>
      <w:r w:rsidRPr="00DF4F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Pr="00DF4F24">
        <w:rPr>
          <w:rFonts w:ascii="Times New Roman" w:hAnsi="Times New Roman" w:cs="Times New Roman"/>
          <w:sz w:val="28"/>
          <w:szCs w:val="28"/>
        </w:rPr>
        <w:tab/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85" w:rsidRPr="00DF4F24" w:rsidRDefault="00FA4985" w:rsidP="00DF4F24">
      <w:pPr>
        <w:pStyle w:val="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F4F24">
        <w:rPr>
          <w:rFonts w:ascii="Times New Roman" w:hAnsi="Times New Roman" w:cs="Times New Roman"/>
          <w:sz w:val="28"/>
          <w:szCs w:val="28"/>
        </w:rPr>
        <w:t>Об  отмене постановление администрации Павловского сельсовета Венгеровского района Новосибирской области от 03.10.2022 № 87 «</w:t>
      </w:r>
      <w:r w:rsidRPr="00DF4F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присвоении адреса жилому дому кадастровый номер 54:04:025301:385</w:t>
      </w:r>
      <w:r w:rsidRPr="00DF4F24">
        <w:rPr>
          <w:rFonts w:ascii="Times New Roman" w:hAnsi="Times New Roman" w:cs="Times New Roman"/>
          <w:sz w:val="28"/>
          <w:szCs w:val="28"/>
        </w:rPr>
        <w:t>».</w:t>
      </w:r>
    </w:p>
    <w:p w:rsidR="00FA4985" w:rsidRPr="00DF4F24" w:rsidRDefault="00FA4985" w:rsidP="00DF4F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Павловского сельсовета Венгеровского района Новосибирской области.</w:t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F2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985" w:rsidRPr="00DF4F24" w:rsidRDefault="00FA4985" w:rsidP="00DF4F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Отменить постановление администрации Павловского сельсовета Венгеровского района Новосибирской области от 03.10.2022 № 87 «</w:t>
      </w:r>
      <w:r w:rsidRPr="00DF4F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присвоении адреса жилому дому кадастровый номер 54:04:025301:385</w:t>
      </w:r>
      <w:r w:rsidRPr="00DF4F24">
        <w:rPr>
          <w:rFonts w:ascii="Times New Roman" w:hAnsi="Times New Roman" w:cs="Times New Roman"/>
          <w:sz w:val="28"/>
          <w:szCs w:val="28"/>
        </w:rPr>
        <w:t>».</w:t>
      </w:r>
    </w:p>
    <w:p w:rsidR="00FA4985" w:rsidRPr="00DF4F24" w:rsidRDefault="00FA4985" w:rsidP="00DF4F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опубликования (обнародования) и подлежит опубликованию в </w:t>
      </w:r>
      <w:r w:rsidRPr="00DF4F24">
        <w:rPr>
          <w:rFonts w:ascii="Times New Roman" w:hAnsi="Times New Roman" w:cs="Times New Roman"/>
          <w:sz w:val="28"/>
          <w:szCs w:val="28"/>
        </w:rPr>
        <w:t xml:space="preserve">«Вестнике Павловского сельсовета Венгеровского района Новосибирской области» и на официальном сайте администрации Павловского сельсовета Венгеровского района по адресу </w:t>
      </w:r>
      <w:r w:rsidRPr="00DF4F24">
        <w:rPr>
          <w:rFonts w:ascii="Times New Roman" w:hAnsi="Times New Roman" w:cs="Times New Roman"/>
          <w:sz w:val="28"/>
          <w:szCs w:val="28"/>
          <w:lang w:val="en-US"/>
        </w:rPr>
        <w:t>pavlovskogo</w:t>
      </w:r>
      <w:r w:rsidRPr="00DF4F24">
        <w:rPr>
          <w:rFonts w:ascii="Times New Roman" w:hAnsi="Times New Roman" w:cs="Times New Roman"/>
          <w:sz w:val="28"/>
          <w:szCs w:val="28"/>
        </w:rPr>
        <w:t>.</w:t>
      </w:r>
      <w:r w:rsidRPr="00DF4F24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DF4F24">
        <w:rPr>
          <w:rFonts w:ascii="Times New Roman" w:hAnsi="Times New Roman" w:cs="Times New Roman"/>
          <w:sz w:val="28"/>
          <w:szCs w:val="28"/>
        </w:rPr>
        <w:t>.</w:t>
      </w:r>
      <w:r w:rsidRPr="00DF4F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F4F24">
        <w:rPr>
          <w:rFonts w:ascii="Times New Roman" w:hAnsi="Times New Roman" w:cs="Times New Roman"/>
          <w:sz w:val="28"/>
          <w:szCs w:val="28"/>
        </w:rPr>
        <w:t>;</w:t>
      </w:r>
    </w:p>
    <w:p w:rsidR="00FA4985" w:rsidRPr="00DF4F24" w:rsidRDefault="00FA4985" w:rsidP="00DF4F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 xml:space="preserve">Глава Павловского сельсовета  </w:t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FA4985" w:rsidRPr="00DF4F24" w:rsidRDefault="00FA4985" w:rsidP="00DF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2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Е.Б.Чернякина</w:t>
      </w:r>
    </w:p>
    <w:p w:rsidR="00FA4985" w:rsidRPr="00445599" w:rsidRDefault="00FA4985" w:rsidP="0037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985" w:rsidRPr="00445599" w:rsidSect="003720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85" w:rsidRDefault="00FA4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A4985" w:rsidRDefault="00FA4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85" w:rsidRDefault="00FA49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A4985" w:rsidRDefault="00FA4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72F2"/>
    <w:multiLevelType w:val="hybridMultilevel"/>
    <w:tmpl w:val="5AC6B0B4"/>
    <w:lvl w:ilvl="0" w:tplc="BC6CF24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EAA"/>
    <w:rsid w:val="0010270B"/>
    <w:rsid w:val="00130B62"/>
    <w:rsid w:val="001F6C4D"/>
    <w:rsid w:val="001F753C"/>
    <w:rsid w:val="00284BA2"/>
    <w:rsid w:val="002D6428"/>
    <w:rsid w:val="002E74BA"/>
    <w:rsid w:val="00345607"/>
    <w:rsid w:val="00372013"/>
    <w:rsid w:val="00386E40"/>
    <w:rsid w:val="003F1C66"/>
    <w:rsid w:val="00445599"/>
    <w:rsid w:val="0048409B"/>
    <w:rsid w:val="004968D6"/>
    <w:rsid w:val="004E4DB8"/>
    <w:rsid w:val="004E75A6"/>
    <w:rsid w:val="00517908"/>
    <w:rsid w:val="005301EA"/>
    <w:rsid w:val="005403D4"/>
    <w:rsid w:val="00542458"/>
    <w:rsid w:val="00546035"/>
    <w:rsid w:val="00576B94"/>
    <w:rsid w:val="00650A95"/>
    <w:rsid w:val="00757991"/>
    <w:rsid w:val="008F54C8"/>
    <w:rsid w:val="00A521D9"/>
    <w:rsid w:val="00A6669A"/>
    <w:rsid w:val="00AE2841"/>
    <w:rsid w:val="00BA46D2"/>
    <w:rsid w:val="00BB0EAA"/>
    <w:rsid w:val="00BC6407"/>
    <w:rsid w:val="00BF53DB"/>
    <w:rsid w:val="00CB7EA4"/>
    <w:rsid w:val="00D15400"/>
    <w:rsid w:val="00D81998"/>
    <w:rsid w:val="00D978F8"/>
    <w:rsid w:val="00DF4F24"/>
    <w:rsid w:val="00DF630A"/>
    <w:rsid w:val="00E03DC0"/>
    <w:rsid w:val="00E068DB"/>
    <w:rsid w:val="00FA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A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55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4DB8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4455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4DB8"/>
    <w:rPr>
      <w:rFonts w:eastAsia="Times New Roman"/>
    </w:rPr>
  </w:style>
  <w:style w:type="paragraph" w:customStyle="1" w:styleId="1">
    <w:name w:val="Без интервала1"/>
    <w:uiPriority w:val="99"/>
    <w:rsid w:val="00DF4F2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206</Words>
  <Characters>1176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Павлово</cp:lastModifiedBy>
  <cp:revision>12</cp:revision>
  <cp:lastPrinted>2022-05-30T02:41:00Z</cp:lastPrinted>
  <dcterms:created xsi:type="dcterms:W3CDTF">2022-05-30T02:31:00Z</dcterms:created>
  <dcterms:modified xsi:type="dcterms:W3CDTF">2022-12-02T04:46:00Z</dcterms:modified>
</cp:coreProperties>
</file>