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C" w:rsidRPr="0050755E" w:rsidRDefault="00E8128C" w:rsidP="00964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GoBack"/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</w:p>
    <w:bookmarkEnd w:id="0"/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ПАВЛОВСКОГО СЕЛЬСОВЕТА 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ВЕНГЕРОВСКОГО РАЙОНА НОВОСИБИРСКОЙ ОБЛАСТИ 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kern w:val="28"/>
          <w:sz w:val="28"/>
          <w:szCs w:val="28"/>
        </w:rPr>
        <w:t>(шестого созыва)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643FE">
        <w:rPr>
          <w:rFonts w:ascii="Times New Roman" w:hAnsi="Times New Roman" w:cs="Times New Roman"/>
          <w:kern w:val="28"/>
          <w:sz w:val="28"/>
          <w:szCs w:val="28"/>
        </w:rPr>
        <w:t>(двадцатой сессии)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15.02.2022 </w:t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  <w:t>с. Павлово</w:t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</w:r>
      <w:r w:rsidRPr="009643FE">
        <w:rPr>
          <w:rFonts w:ascii="Times New Roman" w:hAnsi="Times New Roman" w:cs="Times New Roman"/>
          <w:sz w:val="28"/>
          <w:szCs w:val="28"/>
        </w:rPr>
        <w:tab/>
        <w:t xml:space="preserve">         №98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96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z w:val="28"/>
          <w:szCs w:val="28"/>
        </w:rPr>
        <w:t>Об утверждении ключевых и индикативных показателей, применяемых при осуществлении муниципального контроля</w:t>
      </w:r>
      <w:r w:rsidRPr="009643FE">
        <w:rPr>
          <w:rFonts w:ascii="Times New Roman" w:hAnsi="Times New Roman" w:cs="Times New Roman"/>
          <w:sz w:val="28"/>
          <w:szCs w:val="28"/>
        </w:rPr>
        <w:t xml:space="preserve"> 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</w:t>
      </w:r>
      <w:r w:rsidRPr="009643FE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9643F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Павловского сельсовета Венгеровского района Новосибирской области от 19.10.2021 № 79 «Об утверждении Положения о муниципальном контроле </w:t>
      </w:r>
      <w:r w:rsidRPr="009643FE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3F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8128C" w:rsidRPr="009643FE" w:rsidRDefault="00E8128C" w:rsidP="00507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8128C" w:rsidRPr="009643FE" w:rsidRDefault="00E8128C" w:rsidP="00507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1. 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</w:t>
      </w:r>
      <w:r w:rsidRPr="009643FE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</w:t>
      </w:r>
      <w:r w:rsidRPr="009643FE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3FE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E8128C" w:rsidRPr="009643FE" w:rsidRDefault="00E8128C" w:rsidP="00507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2. 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 w:rsidRPr="009643FE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</w:t>
      </w:r>
      <w:r w:rsidRPr="009643FE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E8128C" w:rsidRPr="009643FE" w:rsidRDefault="00E8128C" w:rsidP="005075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периодическом печатном издании «Вестник Павловского сельсовета Венгеровского района Новосибирской области» и разместить на официальном сайте  администрации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E8128C" w:rsidRPr="009643FE" w:rsidRDefault="00E8128C" w:rsidP="005075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4. 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01.03.2022.</w:t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8C" w:rsidRPr="009643FE" w:rsidRDefault="00E8128C" w:rsidP="005075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43FE">
        <w:rPr>
          <w:rFonts w:ascii="Times New Roman" w:hAnsi="Times New Roman" w:cs="Times New Roman"/>
          <w:sz w:val="28"/>
          <w:szCs w:val="28"/>
        </w:rPr>
        <w:t>Б.А. Зиберг</w:t>
      </w:r>
    </w:p>
    <w:p w:rsidR="00E8128C" w:rsidRPr="009643FE" w:rsidRDefault="00E8128C" w:rsidP="005075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8C" w:rsidRDefault="00E8128C" w:rsidP="005075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8C" w:rsidRPr="009643FE" w:rsidRDefault="00E8128C" w:rsidP="009643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43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.Б.Чернякина</w:t>
      </w:r>
    </w:p>
    <w:p w:rsidR="00E8128C" w:rsidRPr="009643FE" w:rsidRDefault="00E8128C" w:rsidP="009643F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№1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43FE">
        <w:rPr>
          <w:rFonts w:ascii="Times New Roman" w:hAnsi="Times New Roman" w:cs="Times New Roman"/>
          <w:sz w:val="28"/>
          <w:szCs w:val="28"/>
        </w:rPr>
        <w:t>от 15.02.2022  №98</w:t>
      </w:r>
    </w:p>
    <w:p w:rsidR="00E8128C" w:rsidRPr="009643FE" w:rsidRDefault="00E8128C" w:rsidP="0050755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128C" w:rsidRPr="009643FE" w:rsidRDefault="00E8128C" w:rsidP="00507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</w:t>
      </w:r>
      <w:r w:rsidRPr="0096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, применяемые при </w:t>
      </w:r>
      <w:r w:rsidRPr="0096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осуществлении </w:t>
      </w: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E8128C" w:rsidRPr="009643FE" w:rsidRDefault="00E8128C" w:rsidP="00507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28C" w:rsidRPr="009643FE" w:rsidRDefault="00E8128C" w:rsidP="0050755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9643FE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Pr="009643FE">
        <w:rPr>
          <w:rFonts w:ascii="Times New Roman" w:hAnsi="Times New Roman" w:cs="Times New Roman"/>
          <w:sz w:val="28"/>
          <w:szCs w:val="28"/>
        </w:rPr>
        <w:t>Венгеровского</w:t>
      </w:r>
      <w:r w:rsidRPr="009643FE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</w:t>
      </w:r>
      <w:r w:rsidRPr="009643FE">
        <w:rPr>
          <w:rFonts w:ascii="Times New Roman" w:hAnsi="Times New Roman" w:cs="Times New Roman"/>
          <w:sz w:val="28"/>
          <w:szCs w:val="28"/>
        </w:rPr>
        <w:t>устанавливаются следующие ключевые показатели и их целевые значения:</w:t>
      </w:r>
    </w:p>
    <w:p w:rsidR="00E8128C" w:rsidRPr="009643FE" w:rsidRDefault="00E8128C" w:rsidP="0050755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E8128C" w:rsidRPr="009643FE">
        <w:trPr>
          <w:trHeight w:val="677"/>
        </w:trPr>
        <w:tc>
          <w:tcPr>
            <w:tcW w:w="7230" w:type="dxa"/>
            <w:vAlign w:val="center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r w:rsidRPr="009643FE">
              <w:rPr>
                <w:rFonts w:ascii="Times New Roman" w:hAnsi="Times New Roman" w:cs="Times New Roman"/>
                <w:sz w:val="28"/>
                <w:szCs w:val="28"/>
              </w:rPr>
              <w:br/>
              <w:t>(%)</w:t>
            </w:r>
          </w:p>
        </w:tc>
      </w:tr>
      <w:tr w:rsidR="00E8128C" w:rsidRPr="009643FE">
        <w:trPr>
          <w:trHeight w:val="259"/>
        </w:trPr>
        <w:tc>
          <w:tcPr>
            <w:tcW w:w="7230" w:type="dxa"/>
          </w:tcPr>
          <w:p w:rsidR="00E8128C" w:rsidRPr="009643FE" w:rsidRDefault="00E8128C" w:rsidP="005075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8128C" w:rsidRPr="009643FE">
        <w:trPr>
          <w:trHeight w:val="409"/>
        </w:trPr>
        <w:tc>
          <w:tcPr>
            <w:tcW w:w="7230" w:type="dxa"/>
          </w:tcPr>
          <w:p w:rsidR="00E8128C" w:rsidRPr="009643FE" w:rsidRDefault="00E8128C" w:rsidP="005075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128C" w:rsidRPr="009643FE">
        <w:trPr>
          <w:trHeight w:val="247"/>
        </w:trPr>
        <w:tc>
          <w:tcPr>
            <w:tcW w:w="7230" w:type="dxa"/>
          </w:tcPr>
          <w:p w:rsidR="00E8128C" w:rsidRPr="009643FE" w:rsidRDefault="00E8128C" w:rsidP="005075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128C" w:rsidRPr="009643FE">
        <w:trPr>
          <w:trHeight w:val="385"/>
        </w:trPr>
        <w:tc>
          <w:tcPr>
            <w:tcW w:w="7230" w:type="dxa"/>
          </w:tcPr>
          <w:p w:rsidR="00E8128C" w:rsidRPr="009643FE" w:rsidRDefault="00E8128C" w:rsidP="005075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8128C" w:rsidRPr="009643FE" w:rsidRDefault="00E8128C" w:rsidP="0050755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br w:type="page"/>
      </w: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№2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Pr="009643FE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E8128C" w:rsidRPr="009643FE" w:rsidRDefault="00E8128C" w:rsidP="0050755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43FE">
        <w:rPr>
          <w:rFonts w:ascii="Times New Roman" w:hAnsi="Times New Roman" w:cs="Times New Roman"/>
          <w:sz w:val="28"/>
          <w:szCs w:val="28"/>
        </w:rPr>
        <w:t>от 15.02.2022 №98</w:t>
      </w:r>
    </w:p>
    <w:p w:rsidR="00E8128C" w:rsidRPr="009643FE" w:rsidRDefault="00E8128C" w:rsidP="0050755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показатели, применяемые при </w:t>
      </w:r>
      <w:r w:rsidRPr="0096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осуществлении муниципального </w:t>
      </w: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области охраны и использования особо охраняемых природных территорий </w:t>
      </w:r>
      <w:r w:rsidRPr="0096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Павловского</w:t>
      </w:r>
      <w:r w:rsidRPr="009643F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E8128C" w:rsidRPr="009643FE" w:rsidRDefault="00E8128C" w:rsidP="0050755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области охраны и использования особо охраняемых природных территорий Павловского </w:t>
      </w:r>
      <w:r w:rsidRPr="009643FE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  <w:r w:rsidRPr="009643FE">
        <w:rPr>
          <w:rFonts w:ascii="Times New Roman" w:hAnsi="Times New Roman" w:cs="Times New Roman"/>
          <w:sz w:val="28"/>
          <w:szCs w:val="28"/>
        </w:rPr>
        <w:t xml:space="preserve">Венгеровского  </w:t>
      </w:r>
      <w:r w:rsidRPr="009643FE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Pr="009643F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индикативные показатели: </w:t>
      </w:r>
    </w:p>
    <w:p w:rsidR="00E8128C" w:rsidRPr="009643FE" w:rsidRDefault="00E8128C" w:rsidP="0050755E">
      <w:pPr>
        <w:pStyle w:val="NoSpacing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E8128C" w:rsidRPr="009643FE" w:rsidRDefault="00E8128C" w:rsidP="0050755E">
      <w:pPr>
        <w:pStyle w:val="NoSpacing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8128C" w:rsidRPr="009643FE" w:rsidRDefault="00E8128C" w:rsidP="0050755E">
      <w:pPr>
        <w:pStyle w:val="NoSpacing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8128C" w:rsidRPr="009643FE" w:rsidRDefault="00E8128C" w:rsidP="0050755E">
      <w:pPr>
        <w:pStyle w:val="NoSpacing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E8128C" w:rsidRPr="009643FE" w:rsidRDefault="00E8128C" w:rsidP="0050755E">
      <w:pPr>
        <w:pStyle w:val="NoSpacing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E8128C" w:rsidRPr="009643FE" w:rsidRDefault="00E8128C" w:rsidP="0050755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28C" w:rsidRPr="009643FE" w:rsidRDefault="00E8128C" w:rsidP="0050755E">
      <w:pPr>
        <w:pStyle w:val="NoSpacing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8128C" w:rsidRPr="009643FE" w:rsidSect="0050755E">
      <w:headerReference w:type="default" r:id="rId7"/>
      <w:pgSz w:w="11907" w:h="16840" w:code="9"/>
      <w:pgMar w:top="1134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8C" w:rsidRDefault="00E8128C" w:rsidP="002016F0">
      <w:pPr>
        <w:spacing w:after="0" w:line="240" w:lineRule="auto"/>
      </w:pPr>
      <w:r>
        <w:separator/>
      </w:r>
    </w:p>
  </w:endnote>
  <w:endnote w:type="continuationSeparator" w:id="1">
    <w:p w:rsidR="00E8128C" w:rsidRDefault="00E8128C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8C" w:rsidRDefault="00E8128C" w:rsidP="002016F0">
      <w:pPr>
        <w:spacing w:after="0" w:line="240" w:lineRule="auto"/>
      </w:pPr>
      <w:r>
        <w:separator/>
      </w:r>
    </w:p>
  </w:footnote>
  <w:footnote w:type="continuationSeparator" w:id="1">
    <w:p w:rsidR="00E8128C" w:rsidRDefault="00E8128C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8C" w:rsidRPr="002016F0" w:rsidRDefault="00E8128C" w:rsidP="002016F0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339"/>
    <w:rsid w:val="00035CE0"/>
    <w:rsid w:val="00076243"/>
    <w:rsid w:val="000A3EAF"/>
    <w:rsid w:val="000B709F"/>
    <w:rsid w:val="000C1446"/>
    <w:rsid w:val="000E42D8"/>
    <w:rsid w:val="001045B0"/>
    <w:rsid w:val="00113CDC"/>
    <w:rsid w:val="00147968"/>
    <w:rsid w:val="00154CB1"/>
    <w:rsid w:val="00165031"/>
    <w:rsid w:val="001921D9"/>
    <w:rsid w:val="001949B3"/>
    <w:rsid w:val="001A6154"/>
    <w:rsid w:val="001B1F5B"/>
    <w:rsid w:val="001C4087"/>
    <w:rsid w:val="001D37D7"/>
    <w:rsid w:val="001E1D28"/>
    <w:rsid w:val="002016F0"/>
    <w:rsid w:val="00207AD1"/>
    <w:rsid w:val="002154B7"/>
    <w:rsid w:val="00223FDB"/>
    <w:rsid w:val="002314BD"/>
    <w:rsid w:val="00232A50"/>
    <w:rsid w:val="0023339A"/>
    <w:rsid w:val="00244803"/>
    <w:rsid w:val="002717F4"/>
    <w:rsid w:val="00271DDA"/>
    <w:rsid w:val="002C4459"/>
    <w:rsid w:val="002E5968"/>
    <w:rsid w:val="0030737A"/>
    <w:rsid w:val="00307DC1"/>
    <w:rsid w:val="003104E6"/>
    <w:rsid w:val="00324CB9"/>
    <w:rsid w:val="0033001F"/>
    <w:rsid w:val="00345F0F"/>
    <w:rsid w:val="00353B3D"/>
    <w:rsid w:val="00366377"/>
    <w:rsid w:val="003721AD"/>
    <w:rsid w:val="00386B0D"/>
    <w:rsid w:val="003A1AFB"/>
    <w:rsid w:val="003F7337"/>
    <w:rsid w:val="00401027"/>
    <w:rsid w:val="004058A8"/>
    <w:rsid w:val="00415E35"/>
    <w:rsid w:val="00416339"/>
    <w:rsid w:val="00423970"/>
    <w:rsid w:val="00465547"/>
    <w:rsid w:val="0048607B"/>
    <w:rsid w:val="004A2798"/>
    <w:rsid w:val="004A46BE"/>
    <w:rsid w:val="004B1E0B"/>
    <w:rsid w:val="004C20BB"/>
    <w:rsid w:val="004C5830"/>
    <w:rsid w:val="004D5715"/>
    <w:rsid w:val="0050755E"/>
    <w:rsid w:val="005110DA"/>
    <w:rsid w:val="00513369"/>
    <w:rsid w:val="00521465"/>
    <w:rsid w:val="00527A2F"/>
    <w:rsid w:val="005406C3"/>
    <w:rsid w:val="00576F0A"/>
    <w:rsid w:val="00577EA0"/>
    <w:rsid w:val="005B7279"/>
    <w:rsid w:val="005D7EC9"/>
    <w:rsid w:val="005E263F"/>
    <w:rsid w:val="005F7128"/>
    <w:rsid w:val="0065283B"/>
    <w:rsid w:val="006750AD"/>
    <w:rsid w:val="00677AEA"/>
    <w:rsid w:val="006811BE"/>
    <w:rsid w:val="00693076"/>
    <w:rsid w:val="006B6AB7"/>
    <w:rsid w:val="00711A96"/>
    <w:rsid w:val="00714EFA"/>
    <w:rsid w:val="00743B74"/>
    <w:rsid w:val="007974DE"/>
    <w:rsid w:val="007A6F31"/>
    <w:rsid w:val="007D17EF"/>
    <w:rsid w:val="007D3359"/>
    <w:rsid w:val="007D3E9E"/>
    <w:rsid w:val="008003B8"/>
    <w:rsid w:val="0083751F"/>
    <w:rsid w:val="00863654"/>
    <w:rsid w:val="00873D66"/>
    <w:rsid w:val="008C7036"/>
    <w:rsid w:val="008D228F"/>
    <w:rsid w:val="008E64DA"/>
    <w:rsid w:val="00911D7F"/>
    <w:rsid w:val="00924EFD"/>
    <w:rsid w:val="00960BD4"/>
    <w:rsid w:val="009643FE"/>
    <w:rsid w:val="00966E6D"/>
    <w:rsid w:val="00973C4E"/>
    <w:rsid w:val="009802A2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E75E3"/>
    <w:rsid w:val="00AE7DC6"/>
    <w:rsid w:val="00B011EB"/>
    <w:rsid w:val="00B13239"/>
    <w:rsid w:val="00B13D4C"/>
    <w:rsid w:val="00B21426"/>
    <w:rsid w:val="00B24164"/>
    <w:rsid w:val="00B30E64"/>
    <w:rsid w:val="00B32FDE"/>
    <w:rsid w:val="00B337F7"/>
    <w:rsid w:val="00B75AC0"/>
    <w:rsid w:val="00B76FE6"/>
    <w:rsid w:val="00BA545E"/>
    <w:rsid w:val="00BB5EBF"/>
    <w:rsid w:val="00BE2EDE"/>
    <w:rsid w:val="00C10591"/>
    <w:rsid w:val="00C24525"/>
    <w:rsid w:val="00C35C5D"/>
    <w:rsid w:val="00C73014"/>
    <w:rsid w:val="00C74376"/>
    <w:rsid w:val="00C87EA4"/>
    <w:rsid w:val="00D03085"/>
    <w:rsid w:val="00D20793"/>
    <w:rsid w:val="00D26828"/>
    <w:rsid w:val="00D40BA7"/>
    <w:rsid w:val="00D72C38"/>
    <w:rsid w:val="00D77A29"/>
    <w:rsid w:val="00D8165C"/>
    <w:rsid w:val="00DE5600"/>
    <w:rsid w:val="00DE7514"/>
    <w:rsid w:val="00E237C0"/>
    <w:rsid w:val="00E33957"/>
    <w:rsid w:val="00E52140"/>
    <w:rsid w:val="00E8128C"/>
    <w:rsid w:val="00E82AEF"/>
    <w:rsid w:val="00E9334B"/>
    <w:rsid w:val="00EC468A"/>
    <w:rsid w:val="00EC530B"/>
    <w:rsid w:val="00EC59A2"/>
    <w:rsid w:val="00EE7903"/>
    <w:rsid w:val="00F118F9"/>
    <w:rsid w:val="00F17E16"/>
    <w:rsid w:val="00F212AE"/>
    <w:rsid w:val="00F45FFF"/>
    <w:rsid w:val="00F71D56"/>
    <w:rsid w:val="00F81584"/>
    <w:rsid w:val="00F81DAC"/>
    <w:rsid w:val="00FD6C15"/>
    <w:rsid w:val="00FE63CD"/>
    <w:rsid w:val="00FF1A99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6339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6F0"/>
  </w:style>
  <w:style w:type="paragraph" w:styleId="Footer">
    <w:name w:val="footer"/>
    <w:basedOn w:val="Normal"/>
    <w:link w:val="FooterChar"/>
    <w:uiPriority w:val="99"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6F0"/>
  </w:style>
  <w:style w:type="paragraph" w:styleId="ListParagraph">
    <w:name w:val="List Paragraph"/>
    <w:basedOn w:val="Normal"/>
    <w:uiPriority w:val="99"/>
    <w:qFormat/>
    <w:rsid w:val="00F81D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300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53B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672</Words>
  <Characters>3837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Черемнова Олеся Александровна</dc:creator>
  <cp:keywords/>
  <dc:description/>
  <cp:lastModifiedBy>Павлово</cp:lastModifiedBy>
  <cp:revision>14</cp:revision>
  <cp:lastPrinted>2022-02-16T04:56:00Z</cp:lastPrinted>
  <dcterms:created xsi:type="dcterms:W3CDTF">2021-12-16T10:37:00Z</dcterms:created>
  <dcterms:modified xsi:type="dcterms:W3CDTF">2022-04-04T11:01:00Z</dcterms:modified>
</cp:coreProperties>
</file>