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A7" w:rsidRDefault="00887DA7" w:rsidP="00B46E36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ПАВЛОВСКОГО СЕЛЬСОВЕТА</w:t>
      </w:r>
    </w:p>
    <w:p w:rsidR="00887DA7" w:rsidRDefault="00887DA7" w:rsidP="00AD5D06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</w:p>
    <w:p w:rsidR="00887DA7" w:rsidRDefault="00887DA7" w:rsidP="00B46E3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87DA7" w:rsidRDefault="00887DA7" w:rsidP="00B46E36">
      <w:pPr>
        <w:rPr>
          <w:rFonts w:ascii="Times New Roman" w:hAnsi="Times New Roman" w:cs="Times New Roman"/>
          <w:sz w:val="28"/>
          <w:szCs w:val="28"/>
        </w:rPr>
      </w:pPr>
    </w:p>
    <w:p w:rsidR="00887DA7" w:rsidRDefault="00887DA7" w:rsidP="00B46E36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87DA7" w:rsidRDefault="00887DA7" w:rsidP="00B46E3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DA7" w:rsidRDefault="00887DA7" w:rsidP="00B46E3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27.05.2024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 Павлово    №39</w:t>
      </w:r>
    </w:p>
    <w:p w:rsidR="00887DA7" w:rsidRDefault="00887DA7" w:rsidP="00B46E3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87DA7" w:rsidRDefault="00887DA7" w:rsidP="00B46E36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сводную бюджетную роспись</w:t>
      </w:r>
    </w:p>
    <w:p w:rsidR="00887DA7" w:rsidRDefault="00887DA7" w:rsidP="00B46E36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7DA7" w:rsidRDefault="00887DA7" w:rsidP="00B46E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В целях исполнения обязательств, на основании </w:t>
      </w:r>
      <w:r w:rsidRPr="00056A80">
        <w:rPr>
          <w:rFonts w:ascii="Times New Roman" w:hAnsi="Times New Roman" w:cs="Times New Roman"/>
          <w:sz w:val="28"/>
          <w:szCs w:val="28"/>
          <w:lang w:eastAsia="en-US"/>
        </w:rPr>
        <w:t xml:space="preserve">решения Совета 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Павловского</w:t>
      </w:r>
      <w:r w:rsidRPr="00056A80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Венгеровско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25.12.2023г. № 193 "О  бюджетеПавловского сельсовета Венгеровского района Новосибирской области на 2024 год и плановый период 2025-2026 годов"</w:t>
      </w:r>
    </w:p>
    <w:p w:rsidR="00887DA7" w:rsidRDefault="00887DA7" w:rsidP="00B46E36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</w:p>
    <w:p w:rsidR="00887DA7" w:rsidRDefault="00887DA7" w:rsidP="00EC47D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1.Внести изменения в сводную бюджетную роспись бюджета Павловского сельсовета Венгеровского района Новосибирской области на 2024 год:</w:t>
      </w:r>
    </w:p>
    <w:p w:rsidR="00887DA7" w:rsidRDefault="00887DA7" w:rsidP="00EB5CDB">
      <w:pPr>
        <w:tabs>
          <w:tab w:val="left" w:pos="825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7DA7" w:rsidRDefault="00887DA7" w:rsidP="007530F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2.2.1.Увеличить расходную часть по следующим КБК:</w:t>
      </w:r>
    </w:p>
    <w:p w:rsidR="00887DA7" w:rsidRDefault="00887DA7" w:rsidP="004D1DE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-24708019900040990111 на 188871,83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руб.</w:t>
      </w:r>
    </w:p>
    <w:p w:rsidR="00887DA7" w:rsidRDefault="00887DA7" w:rsidP="004D1DE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7DA7" w:rsidRDefault="00887DA7" w:rsidP="0087318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 Контроль за исполнением постановления оставляю за собой.</w:t>
      </w:r>
    </w:p>
    <w:p w:rsidR="00887DA7" w:rsidRDefault="00887DA7" w:rsidP="00AD5D0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7DA7" w:rsidRDefault="00887DA7" w:rsidP="00B46E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DA7" w:rsidRDefault="00887DA7" w:rsidP="00B46E3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Павловского сельсовета  Е.Б.Чернякина</w:t>
      </w:r>
    </w:p>
    <w:p w:rsidR="00887DA7" w:rsidRDefault="00887DA7">
      <w:pPr>
        <w:rPr>
          <w:rFonts w:cs="Times New Roman"/>
        </w:rPr>
      </w:pPr>
    </w:p>
    <w:sectPr w:rsidR="00887DA7" w:rsidSect="0001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514"/>
    <w:multiLevelType w:val="multilevel"/>
    <w:tmpl w:val="71D6AB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605"/>
    <w:rsid w:val="000155BB"/>
    <w:rsid w:val="000162F0"/>
    <w:rsid w:val="00034D59"/>
    <w:rsid w:val="00043BD4"/>
    <w:rsid w:val="00056A80"/>
    <w:rsid w:val="00063C5F"/>
    <w:rsid w:val="000A379A"/>
    <w:rsid w:val="000F50AD"/>
    <w:rsid w:val="001158E0"/>
    <w:rsid w:val="001463AF"/>
    <w:rsid w:val="001607C5"/>
    <w:rsid w:val="001631E4"/>
    <w:rsid w:val="001773D3"/>
    <w:rsid w:val="001B0FBA"/>
    <w:rsid w:val="001B40F0"/>
    <w:rsid w:val="001D22F6"/>
    <w:rsid w:val="001F2276"/>
    <w:rsid w:val="001F42C5"/>
    <w:rsid w:val="00283E80"/>
    <w:rsid w:val="002A239C"/>
    <w:rsid w:val="002C60F4"/>
    <w:rsid w:val="002F1F3A"/>
    <w:rsid w:val="00367284"/>
    <w:rsid w:val="00394C19"/>
    <w:rsid w:val="003B6059"/>
    <w:rsid w:val="003C3876"/>
    <w:rsid w:val="00407E9D"/>
    <w:rsid w:val="00433DE6"/>
    <w:rsid w:val="00437EBB"/>
    <w:rsid w:val="00446292"/>
    <w:rsid w:val="004832CA"/>
    <w:rsid w:val="00492DA5"/>
    <w:rsid w:val="004A6535"/>
    <w:rsid w:val="004D1DEF"/>
    <w:rsid w:val="00501E76"/>
    <w:rsid w:val="00532F18"/>
    <w:rsid w:val="00570CD2"/>
    <w:rsid w:val="005B1048"/>
    <w:rsid w:val="005D00CF"/>
    <w:rsid w:val="0062320E"/>
    <w:rsid w:val="0065514D"/>
    <w:rsid w:val="00684CD8"/>
    <w:rsid w:val="006857D0"/>
    <w:rsid w:val="00686D15"/>
    <w:rsid w:val="006F6941"/>
    <w:rsid w:val="00706D09"/>
    <w:rsid w:val="00712A83"/>
    <w:rsid w:val="007530F1"/>
    <w:rsid w:val="007606B0"/>
    <w:rsid w:val="00762542"/>
    <w:rsid w:val="00783D81"/>
    <w:rsid w:val="007855DE"/>
    <w:rsid w:val="00805CA4"/>
    <w:rsid w:val="008206EA"/>
    <w:rsid w:val="00873188"/>
    <w:rsid w:val="008756FD"/>
    <w:rsid w:val="00887DA7"/>
    <w:rsid w:val="00896FEB"/>
    <w:rsid w:val="008B1098"/>
    <w:rsid w:val="008B2D3E"/>
    <w:rsid w:val="008E7008"/>
    <w:rsid w:val="009018C7"/>
    <w:rsid w:val="00934D48"/>
    <w:rsid w:val="00944605"/>
    <w:rsid w:val="009C2C4D"/>
    <w:rsid w:val="00A21E6E"/>
    <w:rsid w:val="00A62B6A"/>
    <w:rsid w:val="00A63D9C"/>
    <w:rsid w:val="00A95CC3"/>
    <w:rsid w:val="00AB4288"/>
    <w:rsid w:val="00AB5B97"/>
    <w:rsid w:val="00AD5D06"/>
    <w:rsid w:val="00AD7A75"/>
    <w:rsid w:val="00AF3F84"/>
    <w:rsid w:val="00B12CF7"/>
    <w:rsid w:val="00B46E36"/>
    <w:rsid w:val="00BC4104"/>
    <w:rsid w:val="00BD1599"/>
    <w:rsid w:val="00C275F1"/>
    <w:rsid w:val="00C27BC5"/>
    <w:rsid w:val="00C42224"/>
    <w:rsid w:val="00C4226C"/>
    <w:rsid w:val="00C94830"/>
    <w:rsid w:val="00CC38D6"/>
    <w:rsid w:val="00CC7EAB"/>
    <w:rsid w:val="00CE08B0"/>
    <w:rsid w:val="00D162E9"/>
    <w:rsid w:val="00DD4C23"/>
    <w:rsid w:val="00E2110A"/>
    <w:rsid w:val="00E22FAE"/>
    <w:rsid w:val="00E743BA"/>
    <w:rsid w:val="00EB5CDB"/>
    <w:rsid w:val="00EC47DA"/>
    <w:rsid w:val="00EE0422"/>
    <w:rsid w:val="00F16F32"/>
    <w:rsid w:val="00F61C62"/>
    <w:rsid w:val="00FB4F6B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00"/>
    <w:rPr>
      <w:rFonts w:eastAsia="Times New Roman"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FF2800"/>
  </w:style>
  <w:style w:type="paragraph" w:styleId="BalloonText">
    <w:name w:val="Balloon Text"/>
    <w:basedOn w:val="Normal"/>
    <w:link w:val="BalloonTextChar"/>
    <w:uiPriority w:val="99"/>
    <w:semiHidden/>
    <w:rsid w:val="004A6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6535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63D9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682</TotalTime>
  <Pages>1</Pages>
  <Words>124</Words>
  <Characters>707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Павлово</cp:lastModifiedBy>
  <cp:revision>137</cp:revision>
  <cp:lastPrinted>2022-08-17T02:06:00Z</cp:lastPrinted>
  <dcterms:created xsi:type="dcterms:W3CDTF">2021-11-16T04:38:00Z</dcterms:created>
  <dcterms:modified xsi:type="dcterms:W3CDTF">2024-07-03T09:01:00Z</dcterms:modified>
</cp:coreProperties>
</file>