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A33" w:rsidRPr="00AF2486" w:rsidRDefault="002E5A33" w:rsidP="00AF2486">
      <w:pPr>
        <w:ind w:right="-1027"/>
        <w:jc w:val="center"/>
        <w:rPr>
          <w:sz w:val="28"/>
          <w:szCs w:val="28"/>
        </w:rPr>
      </w:pPr>
      <w:r w:rsidRPr="00AF2486">
        <w:rPr>
          <w:b/>
          <w:bCs/>
          <w:spacing w:val="-1"/>
          <w:sz w:val="28"/>
          <w:szCs w:val="28"/>
        </w:rPr>
        <w:t>СОВЕТ ДЕПУТАТОВ</w:t>
      </w:r>
    </w:p>
    <w:p w:rsidR="002E5A33" w:rsidRPr="00AF2486" w:rsidRDefault="002E5A33" w:rsidP="00AF2486">
      <w:pPr>
        <w:shd w:val="clear" w:color="auto" w:fill="FFFFFF"/>
        <w:ind w:right="-1027"/>
        <w:jc w:val="center"/>
        <w:rPr>
          <w:b/>
          <w:bCs/>
          <w:spacing w:val="-1"/>
          <w:sz w:val="28"/>
          <w:szCs w:val="28"/>
        </w:rPr>
      </w:pPr>
      <w:r w:rsidRPr="00AF2486">
        <w:rPr>
          <w:b/>
          <w:bCs/>
          <w:spacing w:val="-1"/>
          <w:sz w:val="28"/>
          <w:szCs w:val="28"/>
        </w:rPr>
        <w:t>ПАВЛОВСКОГО СЕЛЬСОВЕТА</w:t>
      </w:r>
    </w:p>
    <w:p w:rsidR="002E5A33" w:rsidRPr="00AF2486" w:rsidRDefault="002E5A33" w:rsidP="00AF2486">
      <w:pPr>
        <w:shd w:val="clear" w:color="auto" w:fill="FFFFFF"/>
        <w:ind w:right="-1027"/>
        <w:jc w:val="center"/>
        <w:rPr>
          <w:sz w:val="28"/>
          <w:szCs w:val="28"/>
        </w:rPr>
      </w:pPr>
      <w:r w:rsidRPr="00AF2486">
        <w:rPr>
          <w:b/>
          <w:bCs/>
          <w:spacing w:val="-2"/>
          <w:sz w:val="28"/>
          <w:szCs w:val="28"/>
        </w:rPr>
        <w:t>ВЕНГЕРОВСКОГО РАЙОНА НОВОСИБИРСКОЙ ОБЛАСТИ</w:t>
      </w:r>
    </w:p>
    <w:p w:rsidR="002E5A33" w:rsidRPr="00AF2486" w:rsidRDefault="002E5A33" w:rsidP="00AF2486">
      <w:pPr>
        <w:ind w:right="-1027"/>
        <w:jc w:val="center"/>
        <w:rPr>
          <w:b/>
          <w:bCs/>
          <w:sz w:val="28"/>
          <w:szCs w:val="28"/>
        </w:rPr>
      </w:pPr>
      <w:r w:rsidRPr="00AF2486">
        <w:rPr>
          <w:b/>
          <w:bCs/>
          <w:sz w:val="28"/>
          <w:szCs w:val="28"/>
        </w:rPr>
        <w:t xml:space="preserve">(шестого созыва)  </w:t>
      </w:r>
    </w:p>
    <w:p w:rsidR="002E5A33" w:rsidRDefault="002E5A33" w:rsidP="00BF3928">
      <w:pPr>
        <w:jc w:val="center"/>
        <w:rPr>
          <w:b/>
          <w:bCs/>
          <w:sz w:val="28"/>
          <w:szCs w:val="28"/>
        </w:rPr>
      </w:pPr>
    </w:p>
    <w:p w:rsidR="002E5A33" w:rsidRDefault="002E5A33" w:rsidP="00BF3928">
      <w:pPr>
        <w:jc w:val="center"/>
        <w:rPr>
          <w:b/>
          <w:bCs/>
          <w:sz w:val="28"/>
          <w:szCs w:val="28"/>
        </w:rPr>
      </w:pPr>
      <w:r w:rsidRPr="00FB3C50">
        <w:rPr>
          <w:b/>
          <w:bCs/>
          <w:sz w:val="28"/>
          <w:szCs w:val="28"/>
        </w:rPr>
        <w:t>РЕШЕНИЕ</w:t>
      </w:r>
    </w:p>
    <w:p w:rsidR="002E5A33" w:rsidRPr="00E8230F" w:rsidRDefault="002E5A33" w:rsidP="00BF392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8230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пятьдесят пятая сессия</w:t>
      </w:r>
      <w:r w:rsidRPr="00E8230F">
        <w:rPr>
          <w:rFonts w:ascii="Times New Roman" w:hAnsi="Times New Roman" w:cs="Times New Roman"/>
          <w:sz w:val="28"/>
          <w:szCs w:val="28"/>
        </w:rPr>
        <w:t>)</w:t>
      </w:r>
    </w:p>
    <w:p w:rsidR="002E5A33" w:rsidRPr="00FB3C50" w:rsidRDefault="002E5A33" w:rsidP="00BF3928">
      <w:pPr>
        <w:jc w:val="center"/>
        <w:rPr>
          <w:b/>
          <w:bCs/>
          <w:sz w:val="28"/>
          <w:szCs w:val="28"/>
        </w:rPr>
      </w:pPr>
    </w:p>
    <w:p w:rsidR="002E5A33" w:rsidRPr="00FB3C50" w:rsidRDefault="002E5A33" w:rsidP="008E64CF">
      <w:pPr>
        <w:jc w:val="center"/>
        <w:rPr>
          <w:sz w:val="28"/>
          <w:szCs w:val="28"/>
        </w:rPr>
      </w:pPr>
    </w:p>
    <w:p w:rsidR="002E5A33" w:rsidRPr="00FB3C50" w:rsidRDefault="002E5A33" w:rsidP="008E64C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FB3C50">
        <w:rPr>
          <w:sz w:val="28"/>
          <w:szCs w:val="28"/>
        </w:rPr>
        <w:t>т</w:t>
      </w:r>
      <w:r>
        <w:rPr>
          <w:sz w:val="28"/>
          <w:szCs w:val="28"/>
        </w:rPr>
        <w:t xml:space="preserve">18.12.2024                            с. Павлово                                 </w:t>
      </w:r>
      <w:r w:rsidRPr="00FB3C50">
        <w:rPr>
          <w:sz w:val="28"/>
          <w:szCs w:val="28"/>
        </w:rPr>
        <w:t xml:space="preserve"> №</w:t>
      </w:r>
      <w:r>
        <w:rPr>
          <w:sz w:val="28"/>
          <w:szCs w:val="28"/>
        </w:rPr>
        <w:t>238</w:t>
      </w:r>
    </w:p>
    <w:p w:rsidR="002E5A33" w:rsidRPr="00FB3C50" w:rsidRDefault="002E5A33" w:rsidP="008E64CF">
      <w:pPr>
        <w:jc w:val="center"/>
        <w:rPr>
          <w:b/>
          <w:bCs/>
          <w:sz w:val="28"/>
          <w:szCs w:val="28"/>
        </w:rPr>
      </w:pPr>
    </w:p>
    <w:p w:rsidR="002E5A33" w:rsidRDefault="002E5A33" w:rsidP="008E64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решение Совета депутатов от 25.12.2023г. № 193 «</w:t>
      </w:r>
      <w:r w:rsidRPr="00FB3C50">
        <w:rPr>
          <w:b/>
          <w:bCs/>
          <w:sz w:val="28"/>
          <w:szCs w:val="28"/>
        </w:rPr>
        <w:t xml:space="preserve">О бюджете </w:t>
      </w:r>
      <w:r>
        <w:rPr>
          <w:b/>
          <w:bCs/>
          <w:sz w:val="28"/>
          <w:szCs w:val="28"/>
        </w:rPr>
        <w:t>Павловского сельсовета Венгеровского района Новосибирской области</w:t>
      </w:r>
      <w:r w:rsidRPr="00FB3C50"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>2024</w:t>
      </w:r>
      <w:r w:rsidRPr="00FB3C50">
        <w:rPr>
          <w:b/>
          <w:bCs/>
          <w:sz w:val="28"/>
          <w:szCs w:val="28"/>
        </w:rPr>
        <w:t xml:space="preserve">год и плановый период </w:t>
      </w:r>
      <w:r>
        <w:rPr>
          <w:b/>
          <w:bCs/>
          <w:sz w:val="28"/>
          <w:szCs w:val="28"/>
        </w:rPr>
        <w:t>2025</w:t>
      </w:r>
      <w:r w:rsidRPr="00FB3C50">
        <w:rPr>
          <w:b/>
          <w:bCs/>
          <w:sz w:val="28"/>
          <w:szCs w:val="28"/>
        </w:rPr>
        <w:t xml:space="preserve">и </w:t>
      </w:r>
      <w:r>
        <w:rPr>
          <w:b/>
          <w:bCs/>
          <w:sz w:val="28"/>
          <w:szCs w:val="28"/>
        </w:rPr>
        <w:t>2026</w:t>
      </w:r>
      <w:r w:rsidRPr="00FB3C50">
        <w:rPr>
          <w:b/>
          <w:bCs/>
          <w:sz w:val="28"/>
          <w:szCs w:val="28"/>
        </w:rPr>
        <w:t>годов</w:t>
      </w:r>
      <w:r>
        <w:rPr>
          <w:b/>
          <w:bCs/>
          <w:sz w:val="28"/>
          <w:szCs w:val="28"/>
        </w:rPr>
        <w:t>»</w:t>
      </w:r>
    </w:p>
    <w:p w:rsidR="002E5A33" w:rsidRPr="00FB3C50" w:rsidRDefault="002E5A33" w:rsidP="008E64CF">
      <w:pPr>
        <w:jc w:val="center"/>
        <w:rPr>
          <w:b/>
          <w:bCs/>
          <w:sz w:val="28"/>
          <w:szCs w:val="28"/>
        </w:rPr>
      </w:pPr>
    </w:p>
    <w:p w:rsidR="002E5A33" w:rsidRDefault="002E5A33" w:rsidP="00C9227D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с Федеральным законом от 06.10.2003 № 131-ФЗ «Об общих принципах организации местного самоуправления в Российской Федерации»,  Уставом Павловского сельсовета Венгеровского района Новосибирской области и Положением «О бюджетном процессе в Павловском сельсовете Венгеровского района Новосибирской области» утвержденного решением Совета депутатов № 165 от 08.10.2019г.(с изменениями от 29.01.2021г. № 34; от 19.04.2021г. № 43; от 12.11.2021г.№ 83; от 04.08.2022г № 116;от 18.04.2023г. № 161)</w:t>
      </w:r>
    </w:p>
    <w:p w:rsidR="002E5A33" w:rsidRPr="00630AE4" w:rsidRDefault="002E5A33" w:rsidP="00C9227D">
      <w:pPr>
        <w:ind w:firstLine="708"/>
        <w:jc w:val="both"/>
        <w:rPr>
          <w:sz w:val="28"/>
          <w:szCs w:val="28"/>
        </w:rPr>
      </w:pPr>
      <w:r w:rsidRPr="00B92517">
        <w:t>РЕШИЛ</w:t>
      </w:r>
      <w:r w:rsidRPr="00630AE4">
        <w:rPr>
          <w:sz w:val="28"/>
          <w:szCs w:val="28"/>
        </w:rPr>
        <w:t xml:space="preserve">:       </w:t>
      </w:r>
    </w:p>
    <w:p w:rsidR="002E5A33" w:rsidRDefault="002E5A33" w:rsidP="00C9227D">
      <w:pPr>
        <w:tabs>
          <w:tab w:val="left" w:pos="5745"/>
        </w:tabs>
        <w:jc w:val="both"/>
        <w:rPr>
          <w:sz w:val="28"/>
          <w:szCs w:val="28"/>
        </w:rPr>
      </w:pPr>
      <w:r w:rsidRPr="00630AE4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решение 54-ой сессии Совета депутатов Павловского сельсовета Венгеровского района Новосибирской области от 25.12.2023г. №193 «О </w:t>
      </w:r>
      <w:r w:rsidRPr="00630AE4">
        <w:rPr>
          <w:sz w:val="28"/>
          <w:szCs w:val="28"/>
        </w:rPr>
        <w:t>бюджет</w:t>
      </w:r>
      <w:r>
        <w:rPr>
          <w:sz w:val="28"/>
          <w:szCs w:val="28"/>
        </w:rPr>
        <w:t>е</w:t>
      </w:r>
      <w:r w:rsidRPr="00630AE4">
        <w:rPr>
          <w:sz w:val="28"/>
          <w:szCs w:val="28"/>
        </w:rPr>
        <w:t xml:space="preserve"> Павловского сельсовета Венгеровского район</w:t>
      </w:r>
      <w:r>
        <w:rPr>
          <w:sz w:val="28"/>
          <w:szCs w:val="28"/>
        </w:rPr>
        <w:t>а Новосибирской области на 2024 год и плановый период 2025-2026</w:t>
      </w:r>
      <w:r w:rsidRPr="00630AE4">
        <w:rPr>
          <w:sz w:val="28"/>
          <w:szCs w:val="28"/>
        </w:rPr>
        <w:t xml:space="preserve"> год</w:t>
      </w:r>
      <w:r>
        <w:rPr>
          <w:sz w:val="28"/>
          <w:szCs w:val="28"/>
        </w:rPr>
        <w:t>ов» (с изменениями от 29.01.2024 № 205; от 28.03.2024 № 206, от 02.05.2024 № 209, от 20.05.2024 № 215, от 26.06.2024 № 219,№ 237 от 22.11.2024г )следующие изменения:</w:t>
      </w:r>
    </w:p>
    <w:p w:rsidR="002E5A33" w:rsidRDefault="002E5A33" w:rsidP="00C9227D">
      <w:pPr>
        <w:tabs>
          <w:tab w:val="left" w:pos="5745"/>
        </w:tabs>
        <w:jc w:val="both"/>
        <w:rPr>
          <w:sz w:val="28"/>
          <w:szCs w:val="28"/>
        </w:rPr>
      </w:pPr>
      <w:r w:rsidRPr="00EA7710">
        <w:rPr>
          <w:sz w:val="28"/>
          <w:szCs w:val="28"/>
        </w:rPr>
        <w:t>1.1 в пункте 1 статьи 1 решения цифры «1</w:t>
      </w:r>
      <w:r>
        <w:rPr>
          <w:sz w:val="28"/>
          <w:szCs w:val="28"/>
        </w:rPr>
        <w:t>1305,6</w:t>
      </w:r>
      <w:r w:rsidRPr="00EA7710">
        <w:rPr>
          <w:sz w:val="28"/>
          <w:szCs w:val="28"/>
        </w:rPr>
        <w:t>» заменить на «11305,6».</w:t>
      </w:r>
    </w:p>
    <w:p w:rsidR="002E5A33" w:rsidRPr="00630AE4" w:rsidRDefault="002E5A33" w:rsidP="00C9227D">
      <w:pPr>
        <w:tabs>
          <w:tab w:val="left" w:pos="5745"/>
        </w:tabs>
        <w:jc w:val="both"/>
        <w:rPr>
          <w:sz w:val="28"/>
          <w:szCs w:val="28"/>
        </w:rPr>
      </w:pPr>
    </w:p>
    <w:p w:rsidR="002E5A33" w:rsidRDefault="002E5A33" w:rsidP="00C9227D">
      <w:pPr>
        <w:jc w:val="both"/>
        <w:rPr>
          <w:sz w:val="28"/>
          <w:szCs w:val="28"/>
        </w:rPr>
      </w:pPr>
      <w:r>
        <w:rPr>
          <w:sz w:val="28"/>
          <w:szCs w:val="28"/>
        </w:rPr>
        <w:t>1.2 в пункте 2статьи 1</w:t>
      </w:r>
      <w:r w:rsidRPr="00972ACB">
        <w:rPr>
          <w:sz w:val="28"/>
          <w:szCs w:val="28"/>
        </w:rPr>
        <w:t>решения цифры «</w:t>
      </w:r>
      <w:r>
        <w:rPr>
          <w:sz w:val="28"/>
          <w:szCs w:val="28"/>
        </w:rPr>
        <w:t>11651</w:t>
      </w:r>
      <w:r w:rsidRPr="00972ACB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11694</w:t>
      </w:r>
      <w:r w:rsidRPr="00972ACB">
        <w:rPr>
          <w:sz w:val="28"/>
          <w:szCs w:val="28"/>
        </w:rPr>
        <w:t>».</w:t>
      </w:r>
    </w:p>
    <w:p w:rsidR="002E5A33" w:rsidRPr="00972ACB" w:rsidRDefault="002E5A33" w:rsidP="00C9227D">
      <w:pPr>
        <w:jc w:val="both"/>
        <w:rPr>
          <w:sz w:val="28"/>
          <w:szCs w:val="28"/>
        </w:rPr>
      </w:pPr>
    </w:p>
    <w:p w:rsidR="002E5A33" w:rsidRDefault="002E5A33" w:rsidP="00C9227D">
      <w:pPr>
        <w:jc w:val="both"/>
        <w:rPr>
          <w:sz w:val="28"/>
          <w:szCs w:val="28"/>
        </w:rPr>
      </w:pPr>
      <w:r w:rsidRPr="00EA7710">
        <w:rPr>
          <w:sz w:val="28"/>
          <w:szCs w:val="28"/>
        </w:rPr>
        <w:t>1.3 в пункте 3 статьи 1 решения цифры «</w:t>
      </w:r>
      <w:r>
        <w:rPr>
          <w:sz w:val="28"/>
          <w:szCs w:val="28"/>
        </w:rPr>
        <w:t>345,4</w:t>
      </w:r>
      <w:r w:rsidRPr="00EA7710">
        <w:rPr>
          <w:sz w:val="28"/>
          <w:szCs w:val="28"/>
        </w:rPr>
        <w:t>» заменить на «</w:t>
      </w:r>
      <w:r>
        <w:rPr>
          <w:sz w:val="28"/>
          <w:szCs w:val="28"/>
        </w:rPr>
        <w:t>388,4</w:t>
      </w:r>
      <w:r w:rsidRPr="00EA7710">
        <w:rPr>
          <w:sz w:val="28"/>
          <w:szCs w:val="28"/>
        </w:rPr>
        <w:t>».</w:t>
      </w:r>
    </w:p>
    <w:p w:rsidR="002E5A33" w:rsidRDefault="002E5A33" w:rsidP="00C9227D">
      <w:pPr>
        <w:jc w:val="both"/>
        <w:rPr>
          <w:sz w:val="28"/>
          <w:szCs w:val="28"/>
        </w:rPr>
      </w:pPr>
    </w:p>
    <w:p w:rsidR="002E5A33" w:rsidRDefault="002E5A33" w:rsidP="00C9227D">
      <w:pPr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9C5B9E">
        <w:rPr>
          <w:sz w:val="28"/>
          <w:szCs w:val="28"/>
        </w:rPr>
        <w:t xml:space="preserve">. Приложение № </w:t>
      </w:r>
      <w:r>
        <w:rPr>
          <w:sz w:val="28"/>
          <w:szCs w:val="28"/>
        </w:rPr>
        <w:t>2</w:t>
      </w:r>
      <w:r w:rsidRPr="009C5B9E">
        <w:rPr>
          <w:sz w:val="28"/>
          <w:szCs w:val="28"/>
        </w:rPr>
        <w:t xml:space="preserve"> «Распределение бюджетных ассигнований по разделам, подразделам, целевым статьям и видам расходов функциональной классификации расходов бюджета Павловского сельсовета  на 202</w:t>
      </w:r>
      <w:r>
        <w:rPr>
          <w:sz w:val="28"/>
          <w:szCs w:val="28"/>
        </w:rPr>
        <w:t>4</w:t>
      </w:r>
      <w:r w:rsidRPr="009C5B9E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9C5B9E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9C5B9E">
        <w:rPr>
          <w:sz w:val="28"/>
          <w:szCs w:val="28"/>
        </w:rPr>
        <w:t xml:space="preserve">г.г.» изложить в </w:t>
      </w:r>
      <w:r>
        <w:rPr>
          <w:sz w:val="28"/>
          <w:szCs w:val="28"/>
        </w:rPr>
        <w:t xml:space="preserve">прилагаемой </w:t>
      </w:r>
      <w:r w:rsidRPr="009C5B9E">
        <w:rPr>
          <w:sz w:val="28"/>
          <w:szCs w:val="28"/>
        </w:rPr>
        <w:t>редакции;</w:t>
      </w:r>
    </w:p>
    <w:p w:rsidR="002E5A33" w:rsidRPr="00D54F9C" w:rsidRDefault="002E5A33" w:rsidP="00C9227D">
      <w:pPr>
        <w:jc w:val="both"/>
        <w:rPr>
          <w:sz w:val="28"/>
          <w:szCs w:val="28"/>
        </w:rPr>
      </w:pPr>
    </w:p>
    <w:p w:rsidR="002E5A33" w:rsidRPr="009C5B9E" w:rsidRDefault="002E5A33" w:rsidP="00C9227D">
      <w:pPr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9C5B9E">
        <w:rPr>
          <w:sz w:val="28"/>
          <w:szCs w:val="28"/>
        </w:rPr>
        <w:t>. Приложени</w:t>
      </w:r>
      <w:r>
        <w:rPr>
          <w:sz w:val="28"/>
          <w:szCs w:val="28"/>
        </w:rPr>
        <w:t>е № 4</w:t>
      </w:r>
      <w:r w:rsidRPr="009C5B9E">
        <w:rPr>
          <w:sz w:val="28"/>
          <w:szCs w:val="28"/>
        </w:rPr>
        <w:t xml:space="preserve"> «Ведомственная структура расходов бюджета Павловского сельсовета на 202</w:t>
      </w:r>
      <w:r>
        <w:rPr>
          <w:sz w:val="28"/>
          <w:szCs w:val="28"/>
        </w:rPr>
        <w:t>4</w:t>
      </w:r>
      <w:r w:rsidRPr="009C5B9E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9C5B9E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9C5B9E">
        <w:rPr>
          <w:sz w:val="28"/>
          <w:szCs w:val="28"/>
        </w:rPr>
        <w:t xml:space="preserve">г.г.» изложить в </w:t>
      </w:r>
      <w:r>
        <w:rPr>
          <w:sz w:val="28"/>
          <w:szCs w:val="28"/>
        </w:rPr>
        <w:t>прилагаемой</w:t>
      </w:r>
      <w:r w:rsidRPr="009C5B9E">
        <w:rPr>
          <w:sz w:val="28"/>
          <w:szCs w:val="28"/>
        </w:rPr>
        <w:t xml:space="preserve"> редакции;</w:t>
      </w:r>
    </w:p>
    <w:p w:rsidR="002E5A33" w:rsidRPr="009C5B9E" w:rsidRDefault="002E5A33" w:rsidP="00C9227D">
      <w:pPr>
        <w:jc w:val="both"/>
        <w:rPr>
          <w:sz w:val="28"/>
          <w:szCs w:val="28"/>
        </w:rPr>
      </w:pPr>
    </w:p>
    <w:p w:rsidR="002E5A33" w:rsidRDefault="002E5A33" w:rsidP="00C9227D">
      <w:pPr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Pr="009C5B9E">
        <w:rPr>
          <w:sz w:val="28"/>
          <w:szCs w:val="28"/>
        </w:rPr>
        <w:t xml:space="preserve">. Приложение № </w:t>
      </w:r>
      <w:r w:rsidRPr="00B37827">
        <w:rPr>
          <w:sz w:val="28"/>
          <w:szCs w:val="28"/>
        </w:rPr>
        <w:t>7</w:t>
      </w:r>
      <w:r w:rsidRPr="009C5B9E">
        <w:rPr>
          <w:sz w:val="28"/>
          <w:szCs w:val="28"/>
        </w:rPr>
        <w:t xml:space="preserve"> «Источники финансирования дефицита бюджета Павловского сельсовета на 202</w:t>
      </w:r>
      <w:r>
        <w:rPr>
          <w:sz w:val="28"/>
          <w:szCs w:val="28"/>
        </w:rPr>
        <w:t>4</w:t>
      </w:r>
      <w:r w:rsidRPr="009C5B9E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9C5B9E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9C5B9E">
        <w:rPr>
          <w:sz w:val="28"/>
          <w:szCs w:val="28"/>
        </w:rPr>
        <w:t xml:space="preserve">г.г.» изложить в </w:t>
      </w:r>
      <w:r>
        <w:rPr>
          <w:sz w:val="28"/>
          <w:szCs w:val="28"/>
        </w:rPr>
        <w:t>прилагаемой</w:t>
      </w:r>
      <w:r w:rsidRPr="009C5B9E">
        <w:rPr>
          <w:sz w:val="28"/>
          <w:szCs w:val="28"/>
        </w:rPr>
        <w:t xml:space="preserve"> редакции.</w:t>
      </w:r>
    </w:p>
    <w:p w:rsidR="002E5A33" w:rsidRPr="009C5B9E" w:rsidRDefault="002E5A33" w:rsidP="00C9227D">
      <w:pPr>
        <w:jc w:val="both"/>
        <w:rPr>
          <w:sz w:val="28"/>
          <w:szCs w:val="28"/>
        </w:rPr>
      </w:pPr>
    </w:p>
    <w:p w:rsidR="002E5A33" w:rsidRDefault="002E5A33" w:rsidP="00C9227D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в статье 11: исключить пункт 2 и в пункте 3 слова «муниципального долга» заменить словами «муниципального внутреннего долга».  </w:t>
      </w:r>
    </w:p>
    <w:p w:rsidR="002E5A33" w:rsidRPr="009C5B9E" w:rsidRDefault="002E5A33" w:rsidP="00C9227D">
      <w:pPr>
        <w:tabs>
          <w:tab w:val="left" w:pos="900"/>
        </w:tabs>
        <w:jc w:val="both"/>
        <w:rPr>
          <w:sz w:val="28"/>
          <w:szCs w:val="28"/>
        </w:rPr>
      </w:pPr>
    </w:p>
    <w:p w:rsidR="002E5A33" w:rsidRPr="00630AE4" w:rsidRDefault="002E5A33" w:rsidP="00C9227D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30AE4">
        <w:rPr>
          <w:sz w:val="28"/>
          <w:szCs w:val="28"/>
        </w:rPr>
        <w:t xml:space="preserve">Направить настоящее решение Главе Павловского сельсовета для подписания и опубликования  в газете «Вестник Павловского сельсовета Венгеровского района  Новосибирской области».   </w:t>
      </w:r>
    </w:p>
    <w:p w:rsidR="002E5A33" w:rsidRPr="00F425CD" w:rsidRDefault="002E5A33" w:rsidP="00AF2486">
      <w:pPr>
        <w:tabs>
          <w:tab w:val="left" w:pos="900"/>
        </w:tabs>
        <w:jc w:val="center"/>
        <w:rPr>
          <w:sz w:val="28"/>
          <w:szCs w:val="28"/>
        </w:rPr>
      </w:pPr>
    </w:p>
    <w:tbl>
      <w:tblPr>
        <w:tblW w:w="9747" w:type="dxa"/>
        <w:tblInd w:w="-106" w:type="dxa"/>
        <w:tblLook w:val="00A0"/>
      </w:tblPr>
      <w:tblGrid>
        <w:gridCol w:w="9492"/>
        <w:gridCol w:w="235"/>
        <w:gridCol w:w="235"/>
      </w:tblGrid>
      <w:tr w:rsidR="002E5A33" w:rsidRPr="00F425CD">
        <w:tc>
          <w:tcPr>
            <w:tcW w:w="4644" w:type="dxa"/>
          </w:tcPr>
          <w:tbl>
            <w:tblPr>
              <w:tblW w:w="9747" w:type="dxa"/>
              <w:tblLook w:val="00A0"/>
            </w:tblPr>
            <w:tblGrid>
              <w:gridCol w:w="4644"/>
              <w:gridCol w:w="567"/>
              <w:gridCol w:w="4536"/>
            </w:tblGrid>
            <w:tr w:rsidR="002E5A33" w:rsidRPr="00F425CD">
              <w:tc>
                <w:tcPr>
                  <w:tcW w:w="4644" w:type="dxa"/>
                </w:tcPr>
                <w:p w:rsidR="002E5A33" w:rsidRPr="00F425CD" w:rsidRDefault="002E5A33" w:rsidP="00AF248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F425CD">
                    <w:rPr>
                      <w:color w:val="000000"/>
                      <w:sz w:val="28"/>
                      <w:szCs w:val="28"/>
                    </w:rPr>
                    <w:t>Председатель Совета депутатов</w:t>
                  </w:r>
                </w:p>
                <w:p w:rsidR="002E5A33" w:rsidRPr="00F425CD" w:rsidRDefault="002E5A33" w:rsidP="00AF248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F425CD">
                    <w:rPr>
                      <w:color w:val="000000"/>
                      <w:sz w:val="28"/>
                      <w:szCs w:val="28"/>
                    </w:rPr>
                    <w:t>Павловского сельсовета Венгеровского района Новосибирской области</w:t>
                  </w:r>
                </w:p>
              </w:tc>
              <w:tc>
                <w:tcPr>
                  <w:tcW w:w="567" w:type="dxa"/>
                </w:tcPr>
                <w:p w:rsidR="002E5A33" w:rsidRPr="00F425CD" w:rsidRDefault="002E5A33" w:rsidP="00AF248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536" w:type="dxa"/>
                </w:tcPr>
                <w:p w:rsidR="002E5A33" w:rsidRPr="00F425CD" w:rsidRDefault="002E5A33" w:rsidP="00AF248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F425CD">
                    <w:rPr>
                      <w:color w:val="000000"/>
                      <w:sz w:val="28"/>
                      <w:szCs w:val="28"/>
                    </w:rPr>
                    <w:t>Глава Павловского сельсовета Венгеровского района Новосибирской области</w:t>
                  </w:r>
                </w:p>
              </w:tc>
            </w:tr>
            <w:tr w:rsidR="002E5A33" w:rsidRPr="00F425CD">
              <w:tc>
                <w:tcPr>
                  <w:tcW w:w="4644" w:type="dxa"/>
                </w:tcPr>
                <w:p w:rsidR="002E5A33" w:rsidRPr="00F425CD" w:rsidRDefault="002E5A33" w:rsidP="00AF2486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2E5A33" w:rsidRPr="00F425CD" w:rsidRDefault="002E5A33" w:rsidP="00AF248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F425CD">
                    <w:rPr>
                      <w:color w:val="000000"/>
                      <w:sz w:val="28"/>
                      <w:szCs w:val="28"/>
                    </w:rPr>
                    <w:t xml:space="preserve">______________ </w:t>
                  </w:r>
                  <w:r>
                    <w:rPr>
                      <w:color w:val="000000"/>
                      <w:sz w:val="28"/>
                      <w:szCs w:val="28"/>
                    </w:rPr>
                    <w:t>Зиберг Б.А</w:t>
                  </w:r>
                  <w:r w:rsidRPr="00F425CD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67" w:type="dxa"/>
                </w:tcPr>
                <w:p w:rsidR="002E5A33" w:rsidRPr="00F425CD" w:rsidRDefault="002E5A33" w:rsidP="00AF248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536" w:type="dxa"/>
                </w:tcPr>
                <w:p w:rsidR="002E5A33" w:rsidRPr="00F425CD" w:rsidRDefault="002E5A33" w:rsidP="00AF248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2E5A33" w:rsidRPr="00F425CD" w:rsidRDefault="002E5A33" w:rsidP="00AF2486">
                  <w:pPr>
                    <w:rPr>
                      <w:sz w:val="28"/>
                      <w:szCs w:val="28"/>
                    </w:rPr>
                  </w:pPr>
                  <w:r w:rsidRPr="00F425CD">
                    <w:rPr>
                      <w:sz w:val="28"/>
                      <w:szCs w:val="28"/>
                    </w:rPr>
                    <w:t>________________ Чернякина Е.Б.</w:t>
                  </w:r>
                </w:p>
              </w:tc>
            </w:tr>
          </w:tbl>
          <w:p w:rsidR="002E5A33" w:rsidRPr="00F425CD" w:rsidRDefault="002E5A33" w:rsidP="00AF248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2E5A33" w:rsidRPr="00F425CD" w:rsidRDefault="002E5A33" w:rsidP="00AF248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A33" w:rsidRPr="00F425CD" w:rsidRDefault="002E5A33" w:rsidP="00AF2486">
            <w:pPr>
              <w:rPr>
                <w:color w:val="000000"/>
                <w:sz w:val="28"/>
                <w:szCs w:val="28"/>
              </w:rPr>
            </w:pPr>
          </w:p>
        </w:tc>
      </w:tr>
      <w:tr w:rsidR="002E5A33" w:rsidRPr="00F425CD">
        <w:tc>
          <w:tcPr>
            <w:tcW w:w="4644" w:type="dxa"/>
          </w:tcPr>
          <w:p w:rsidR="002E5A33" w:rsidRPr="00F425CD" w:rsidRDefault="002E5A33" w:rsidP="00AF248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2E5A33" w:rsidRPr="00F425CD" w:rsidRDefault="002E5A33" w:rsidP="00AF248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A33" w:rsidRPr="00F425CD" w:rsidRDefault="002E5A33" w:rsidP="00AF2486">
            <w:pPr>
              <w:rPr>
                <w:sz w:val="28"/>
                <w:szCs w:val="28"/>
              </w:rPr>
            </w:pPr>
          </w:p>
        </w:tc>
      </w:tr>
    </w:tbl>
    <w:p w:rsidR="002E5A33" w:rsidRDefault="002E5A33" w:rsidP="00AF2486">
      <w:pPr>
        <w:rPr>
          <w:sz w:val="28"/>
          <w:szCs w:val="28"/>
        </w:rPr>
      </w:pPr>
    </w:p>
    <w:p w:rsidR="002E5A33" w:rsidRDefault="002E5A33" w:rsidP="00AF2486">
      <w:pPr>
        <w:rPr>
          <w:sz w:val="28"/>
          <w:szCs w:val="28"/>
        </w:rPr>
      </w:pPr>
    </w:p>
    <w:p w:rsidR="002E5A33" w:rsidRDefault="002E5A33" w:rsidP="00AF2486">
      <w:pPr>
        <w:jc w:val="right"/>
      </w:pPr>
    </w:p>
    <w:p w:rsidR="002E5A33" w:rsidRDefault="002E5A33" w:rsidP="00AF2486">
      <w:pPr>
        <w:jc w:val="right"/>
      </w:pPr>
    </w:p>
    <w:p w:rsidR="002E5A33" w:rsidRDefault="002E5A33" w:rsidP="00AF2486">
      <w:pPr>
        <w:jc w:val="right"/>
      </w:pPr>
    </w:p>
    <w:p w:rsidR="002E5A33" w:rsidRDefault="002E5A33" w:rsidP="00AF2486">
      <w:pPr>
        <w:jc w:val="right"/>
      </w:pPr>
    </w:p>
    <w:p w:rsidR="002E5A33" w:rsidRDefault="002E5A33" w:rsidP="00AF2486">
      <w:pPr>
        <w:jc w:val="right"/>
      </w:pPr>
    </w:p>
    <w:p w:rsidR="002E5A33" w:rsidRDefault="002E5A33" w:rsidP="00AF2486">
      <w:pPr>
        <w:jc w:val="right"/>
      </w:pPr>
    </w:p>
    <w:p w:rsidR="002E5A33" w:rsidRDefault="002E5A33" w:rsidP="00AF2486">
      <w:pPr>
        <w:jc w:val="right"/>
      </w:pPr>
    </w:p>
    <w:p w:rsidR="002E5A33" w:rsidRDefault="002E5A33" w:rsidP="00AF2486">
      <w:pPr>
        <w:jc w:val="right"/>
      </w:pPr>
    </w:p>
    <w:p w:rsidR="002E5A33" w:rsidRDefault="002E5A33" w:rsidP="00AF2486">
      <w:pPr>
        <w:jc w:val="right"/>
      </w:pPr>
    </w:p>
    <w:p w:rsidR="002E5A33" w:rsidRDefault="002E5A33" w:rsidP="00AF2486">
      <w:pPr>
        <w:jc w:val="right"/>
      </w:pPr>
    </w:p>
    <w:p w:rsidR="002E5A33" w:rsidRDefault="002E5A33" w:rsidP="00AF2486">
      <w:pPr>
        <w:jc w:val="right"/>
      </w:pPr>
    </w:p>
    <w:p w:rsidR="002E5A33" w:rsidRDefault="002E5A33" w:rsidP="00AF2486">
      <w:pPr>
        <w:jc w:val="right"/>
      </w:pPr>
    </w:p>
    <w:p w:rsidR="002E5A33" w:rsidRDefault="002E5A33" w:rsidP="00AF2486">
      <w:pPr>
        <w:jc w:val="right"/>
      </w:pPr>
    </w:p>
    <w:p w:rsidR="002E5A33" w:rsidRDefault="002E5A33" w:rsidP="00AF2486">
      <w:pPr>
        <w:jc w:val="right"/>
      </w:pPr>
    </w:p>
    <w:p w:rsidR="002E5A33" w:rsidRDefault="002E5A33" w:rsidP="00AF2486">
      <w:pPr>
        <w:jc w:val="right"/>
      </w:pPr>
    </w:p>
    <w:p w:rsidR="002E5A33" w:rsidRDefault="002E5A33" w:rsidP="00AF2486">
      <w:pPr>
        <w:jc w:val="right"/>
      </w:pPr>
    </w:p>
    <w:p w:rsidR="002E5A33" w:rsidRDefault="002E5A33" w:rsidP="00AF2486">
      <w:pPr>
        <w:jc w:val="right"/>
      </w:pPr>
    </w:p>
    <w:p w:rsidR="002E5A33" w:rsidRDefault="002E5A33" w:rsidP="00AF2486">
      <w:pPr>
        <w:jc w:val="right"/>
      </w:pPr>
    </w:p>
    <w:p w:rsidR="002E5A33" w:rsidRDefault="002E5A33" w:rsidP="00AF2486">
      <w:pPr>
        <w:jc w:val="right"/>
      </w:pPr>
    </w:p>
    <w:p w:rsidR="002E5A33" w:rsidRDefault="002E5A33" w:rsidP="00AF2486">
      <w:pPr>
        <w:jc w:val="right"/>
      </w:pPr>
    </w:p>
    <w:p w:rsidR="002E5A33" w:rsidRDefault="002E5A33" w:rsidP="00AF2486">
      <w:pPr>
        <w:jc w:val="right"/>
      </w:pPr>
    </w:p>
    <w:p w:rsidR="002E5A33" w:rsidRDefault="002E5A33" w:rsidP="00AF2486">
      <w:pPr>
        <w:jc w:val="right"/>
      </w:pPr>
    </w:p>
    <w:p w:rsidR="002E5A33" w:rsidRDefault="002E5A33" w:rsidP="00AF2486">
      <w:pPr>
        <w:jc w:val="right"/>
      </w:pPr>
    </w:p>
    <w:p w:rsidR="002E5A33" w:rsidRDefault="002E5A33" w:rsidP="00AF2486">
      <w:pPr>
        <w:jc w:val="right"/>
      </w:pPr>
    </w:p>
    <w:p w:rsidR="002E5A33" w:rsidRDefault="002E5A33" w:rsidP="00AF2486">
      <w:pPr>
        <w:jc w:val="right"/>
      </w:pPr>
    </w:p>
    <w:p w:rsidR="002E5A33" w:rsidRDefault="002E5A33" w:rsidP="00AF2486">
      <w:pPr>
        <w:jc w:val="right"/>
      </w:pPr>
    </w:p>
    <w:p w:rsidR="002E5A33" w:rsidRDefault="002E5A33" w:rsidP="00AF2486">
      <w:pPr>
        <w:jc w:val="right"/>
      </w:pPr>
    </w:p>
    <w:p w:rsidR="002E5A33" w:rsidRDefault="002E5A33" w:rsidP="00AF2486">
      <w:pPr>
        <w:jc w:val="right"/>
      </w:pPr>
    </w:p>
    <w:p w:rsidR="002E5A33" w:rsidRDefault="002E5A33" w:rsidP="009611FF">
      <w:pPr>
        <w:tabs>
          <w:tab w:val="left" w:pos="520"/>
        </w:tabs>
      </w:pPr>
    </w:p>
    <w:p w:rsidR="002E5A33" w:rsidRDefault="002E5A33" w:rsidP="003E3AAE">
      <w:pPr>
        <w:sectPr w:rsidR="002E5A33" w:rsidSect="00C46C9B">
          <w:headerReference w:type="default" r:id="rId7"/>
          <w:footerReference w:type="default" r:id="rId8"/>
          <w:pgSz w:w="11906" w:h="16838"/>
          <w:pgMar w:top="1134" w:right="1080" w:bottom="1134" w:left="1080" w:header="708" w:footer="708" w:gutter="0"/>
          <w:cols w:space="708"/>
          <w:docGrid w:linePitch="360"/>
        </w:sectPr>
      </w:pPr>
    </w:p>
    <w:p w:rsidR="002E5A33" w:rsidRDefault="002E5A33" w:rsidP="003E3AAE">
      <w:pPr>
        <w:sectPr w:rsidR="002E5A33" w:rsidSect="00555F2D">
          <w:pgSz w:w="16838" w:h="11906" w:orient="landscape"/>
          <w:pgMar w:top="1077" w:right="1440" w:bottom="1077" w:left="1440" w:header="709" w:footer="709" w:gutter="0"/>
          <w:cols w:space="708"/>
          <w:docGrid w:linePitch="360"/>
        </w:sectPr>
      </w:pPr>
    </w:p>
    <w:p w:rsidR="002E5A33" w:rsidRDefault="002E5A33" w:rsidP="003E3AAE">
      <w:bookmarkStart w:id="0" w:name="RANGE_A1_H13"/>
      <w:bookmarkEnd w:id="0"/>
    </w:p>
    <w:sectPr w:rsidR="002E5A33" w:rsidSect="00E521A4">
      <w:pgSz w:w="16838" w:h="11906" w:orient="landscape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A33" w:rsidRDefault="002E5A33" w:rsidP="00711D96">
      <w:r>
        <w:separator/>
      </w:r>
    </w:p>
  </w:endnote>
  <w:endnote w:type="continuationSeparator" w:id="1">
    <w:p w:rsidR="002E5A33" w:rsidRDefault="002E5A33" w:rsidP="00711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A33" w:rsidRDefault="002E5A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A33" w:rsidRDefault="002E5A33" w:rsidP="00711D96">
      <w:r>
        <w:separator/>
      </w:r>
    </w:p>
  </w:footnote>
  <w:footnote w:type="continuationSeparator" w:id="1">
    <w:p w:rsidR="002E5A33" w:rsidRDefault="002E5A33" w:rsidP="00711D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A33" w:rsidRDefault="002E5A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25B5D"/>
    <w:multiLevelType w:val="hybridMultilevel"/>
    <w:tmpl w:val="013A6F28"/>
    <w:lvl w:ilvl="0" w:tplc="E5EC2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FFC1C08"/>
    <w:multiLevelType w:val="hybridMultilevel"/>
    <w:tmpl w:val="08EA33D8"/>
    <w:lvl w:ilvl="0" w:tplc="52B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7A0724"/>
    <w:multiLevelType w:val="hybridMultilevel"/>
    <w:tmpl w:val="9C8AE16E"/>
    <w:lvl w:ilvl="0" w:tplc="DA8CE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C17"/>
    <w:rsid w:val="00003764"/>
    <w:rsid w:val="000116BB"/>
    <w:rsid w:val="00022631"/>
    <w:rsid w:val="0002615D"/>
    <w:rsid w:val="00031B33"/>
    <w:rsid w:val="00031CA9"/>
    <w:rsid w:val="00032A67"/>
    <w:rsid w:val="000346A7"/>
    <w:rsid w:val="00037E2F"/>
    <w:rsid w:val="0004410B"/>
    <w:rsid w:val="000445B3"/>
    <w:rsid w:val="0005276E"/>
    <w:rsid w:val="00053D13"/>
    <w:rsid w:val="00053F95"/>
    <w:rsid w:val="0005485F"/>
    <w:rsid w:val="00067F32"/>
    <w:rsid w:val="000715F9"/>
    <w:rsid w:val="000763D0"/>
    <w:rsid w:val="00076F17"/>
    <w:rsid w:val="000A0ED7"/>
    <w:rsid w:val="000A7257"/>
    <w:rsid w:val="000C373A"/>
    <w:rsid w:val="000C694B"/>
    <w:rsid w:val="000C70D2"/>
    <w:rsid w:val="000D2508"/>
    <w:rsid w:val="000D3E8D"/>
    <w:rsid w:val="000E17C3"/>
    <w:rsid w:val="000E25EF"/>
    <w:rsid w:val="000F57E5"/>
    <w:rsid w:val="00100A66"/>
    <w:rsid w:val="00101020"/>
    <w:rsid w:val="001011A9"/>
    <w:rsid w:val="00103B0B"/>
    <w:rsid w:val="00110B10"/>
    <w:rsid w:val="001116B8"/>
    <w:rsid w:val="00111D85"/>
    <w:rsid w:val="00115928"/>
    <w:rsid w:val="00117020"/>
    <w:rsid w:val="001200A5"/>
    <w:rsid w:val="00120115"/>
    <w:rsid w:val="00121E46"/>
    <w:rsid w:val="0012495A"/>
    <w:rsid w:val="00135236"/>
    <w:rsid w:val="001373B1"/>
    <w:rsid w:val="00153620"/>
    <w:rsid w:val="00156FE6"/>
    <w:rsid w:val="00165CD7"/>
    <w:rsid w:val="001669E1"/>
    <w:rsid w:val="00175BCA"/>
    <w:rsid w:val="00194CB4"/>
    <w:rsid w:val="00196836"/>
    <w:rsid w:val="001A2385"/>
    <w:rsid w:val="001B2076"/>
    <w:rsid w:val="001C57CA"/>
    <w:rsid w:val="001D7E25"/>
    <w:rsid w:val="001E179E"/>
    <w:rsid w:val="001F0C4E"/>
    <w:rsid w:val="001F0EE1"/>
    <w:rsid w:val="001F4904"/>
    <w:rsid w:val="002016D9"/>
    <w:rsid w:val="00213B2D"/>
    <w:rsid w:val="00214723"/>
    <w:rsid w:val="00226528"/>
    <w:rsid w:val="002315A5"/>
    <w:rsid w:val="00233AAC"/>
    <w:rsid w:val="00245225"/>
    <w:rsid w:val="00245F00"/>
    <w:rsid w:val="00253BC1"/>
    <w:rsid w:val="00254AF5"/>
    <w:rsid w:val="00266159"/>
    <w:rsid w:val="00275DE8"/>
    <w:rsid w:val="00291278"/>
    <w:rsid w:val="00294B28"/>
    <w:rsid w:val="002A06B7"/>
    <w:rsid w:val="002B626E"/>
    <w:rsid w:val="002C25E2"/>
    <w:rsid w:val="002C55C1"/>
    <w:rsid w:val="002E5A33"/>
    <w:rsid w:val="002F1BD7"/>
    <w:rsid w:val="002F1CC5"/>
    <w:rsid w:val="002F1D11"/>
    <w:rsid w:val="002F3F39"/>
    <w:rsid w:val="002F5FC2"/>
    <w:rsid w:val="002F6414"/>
    <w:rsid w:val="00300CA3"/>
    <w:rsid w:val="00321DA2"/>
    <w:rsid w:val="003222F0"/>
    <w:rsid w:val="00323563"/>
    <w:rsid w:val="00333B11"/>
    <w:rsid w:val="00334321"/>
    <w:rsid w:val="00353CBF"/>
    <w:rsid w:val="00376621"/>
    <w:rsid w:val="003840B0"/>
    <w:rsid w:val="00385E41"/>
    <w:rsid w:val="003878F3"/>
    <w:rsid w:val="0039268A"/>
    <w:rsid w:val="00397438"/>
    <w:rsid w:val="003A0602"/>
    <w:rsid w:val="003A4737"/>
    <w:rsid w:val="003A5648"/>
    <w:rsid w:val="003A65FA"/>
    <w:rsid w:val="003B18C6"/>
    <w:rsid w:val="003C0F01"/>
    <w:rsid w:val="003C6E3C"/>
    <w:rsid w:val="003D0BEF"/>
    <w:rsid w:val="003D18D1"/>
    <w:rsid w:val="003D639D"/>
    <w:rsid w:val="003E38C9"/>
    <w:rsid w:val="003E38E5"/>
    <w:rsid w:val="003E3AAE"/>
    <w:rsid w:val="003E5EAB"/>
    <w:rsid w:val="003F49D0"/>
    <w:rsid w:val="003F63E5"/>
    <w:rsid w:val="003F7ACD"/>
    <w:rsid w:val="00406007"/>
    <w:rsid w:val="0041365E"/>
    <w:rsid w:val="00413DEF"/>
    <w:rsid w:val="004206BF"/>
    <w:rsid w:val="004209D9"/>
    <w:rsid w:val="00422319"/>
    <w:rsid w:val="004241A0"/>
    <w:rsid w:val="0042476D"/>
    <w:rsid w:val="00426811"/>
    <w:rsid w:val="0043798C"/>
    <w:rsid w:val="004402CD"/>
    <w:rsid w:val="00454B72"/>
    <w:rsid w:val="0045593B"/>
    <w:rsid w:val="00463BA8"/>
    <w:rsid w:val="00463E57"/>
    <w:rsid w:val="00465912"/>
    <w:rsid w:val="00467B61"/>
    <w:rsid w:val="00477A49"/>
    <w:rsid w:val="00481C40"/>
    <w:rsid w:val="004825DA"/>
    <w:rsid w:val="00490C9C"/>
    <w:rsid w:val="00492697"/>
    <w:rsid w:val="00492BBB"/>
    <w:rsid w:val="00495F2E"/>
    <w:rsid w:val="004A15AA"/>
    <w:rsid w:val="004B5C32"/>
    <w:rsid w:val="004C1BB4"/>
    <w:rsid w:val="004C391A"/>
    <w:rsid w:val="004C5D85"/>
    <w:rsid w:val="004D179D"/>
    <w:rsid w:val="004D26CE"/>
    <w:rsid w:val="004D4718"/>
    <w:rsid w:val="004D5028"/>
    <w:rsid w:val="004D7DF4"/>
    <w:rsid w:val="004F6818"/>
    <w:rsid w:val="00504B6E"/>
    <w:rsid w:val="0052051F"/>
    <w:rsid w:val="00521B5B"/>
    <w:rsid w:val="00522A81"/>
    <w:rsid w:val="00531288"/>
    <w:rsid w:val="0053182D"/>
    <w:rsid w:val="00534D04"/>
    <w:rsid w:val="00536CF5"/>
    <w:rsid w:val="0053745F"/>
    <w:rsid w:val="00540C14"/>
    <w:rsid w:val="00540D49"/>
    <w:rsid w:val="005435AC"/>
    <w:rsid w:val="00543D7E"/>
    <w:rsid w:val="00545F0A"/>
    <w:rsid w:val="00550D02"/>
    <w:rsid w:val="005528BA"/>
    <w:rsid w:val="00554328"/>
    <w:rsid w:val="00555F2D"/>
    <w:rsid w:val="00557AB9"/>
    <w:rsid w:val="00564D1C"/>
    <w:rsid w:val="00567CB7"/>
    <w:rsid w:val="00573AA9"/>
    <w:rsid w:val="00583192"/>
    <w:rsid w:val="0059060E"/>
    <w:rsid w:val="0059767F"/>
    <w:rsid w:val="005A0AAA"/>
    <w:rsid w:val="005A4A2B"/>
    <w:rsid w:val="005B2630"/>
    <w:rsid w:val="005B7A32"/>
    <w:rsid w:val="005D009E"/>
    <w:rsid w:val="005D053E"/>
    <w:rsid w:val="005F254E"/>
    <w:rsid w:val="005F7ABD"/>
    <w:rsid w:val="00610A73"/>
    <w:rsid w:val="00614166"/>
    <w:rsid w:val="00614675"/>
    <w:rsid w:val="006161F5"/>
    <w:rsid w:val="0061785C"/>
    <w:rsid w:val="00630AE4"/>
    <w:rsid w:val="006502CD"/>
    <w:rsid w:val="006505C0"/>
    <w:rsid w:val="00653C13"/>
    <w:rsid w:val="0065424B"/>
    <w:rsid w:val="00661B33"/>
    <w:rsid w:val="00680668"/>
    <w:rsid w:val="006816A9"/>
    <w:rsid w:val="00686C05"/>
    <w:rsid w:val="00686CCD"/>
    <w:rsid w:val="006942D2"/>
    <w:rsid w:val="00694FC8"/>
    <w:rsid w:val="00695349"/>
    <w:rsid w:val="006A1778"/>
    <w:rsid w:val="006A2F93"/>
    <w:rsid w:val="006A301F"/>
    <w:rsid w:val="006A45F3"/>
    <w:rsid w:val="006B5626"/>
    <w:rsid w:val="006C1F6A"/>
    <w:rsid w:val="006D0334"/>
    <w:rsid w:val="006E30E7"/>
    <w:rsid w:val="006F23FC"/>
    <w:rsid w:val="00700C17"/>
    <w:rsid w:val="00700FEA"/>
    <w:rsid w:val="007039AC"/>
    <w:rsid w:val="0070413F"/>
    <w:rsid w:val="0070522F"/>
    <w:rsid w:val="00706703"/>
    <w:rsid w:val="00706E1E"/>
    <w:rsid w:val="00706F3D"/>
    <w:rsid w:val="00711D96"/>
    <w:rsid w:val="00712D38"/>
    <w:rsid w:val="007207C6"/>
    <w:rsid w:val="0073639B"/>
    <w:rsid w:val="00744F44"/>
    <w:rsid w:val="00756B3E"/>
    <w:rsid w:val="00756E12"/>
    <w:rsid w:val="00763A98"/>
    <w:rsid w:val="007650E3"/>
    <w:rsid w:val="00772B5D"/>
    <w:rsid w:val="0077608F"/>
    <w:rsid w:val="00781421"/>
    <w:rsid w:val="00781F4F"/>
    <w:rsid w:val="00793C2A"/>
    <w:rsid w:val="00794450"/>
    <w:rsid w:val="00796370"/>
    <w:rsid w:val="0079686B"/>
    <w:rsid w:val="0079708E"/>
    <w:rsid w:val="007B5C46"/>
    <w:rsid w:val="007B78AE"/>
    <w:rsid w:val="007C298A"/>
    <w:rsid w:val="007C7CAF"/>
    <w:rsid w:val="007D0454"/>
    <w:rsid w:val="007D418A"/>
    <w:rsid w:val="007D4324"/>
    <w:rsid w:val="007D707D"/>
    <w:rsid w:val="007D7DFB"/>
    <w:rsid w:val="007E33E0"/>
    <w:rsid w:val="007F1A63"/>
    <w:rsid w:val="007F7057"/>
    <w:rsid w:val="007F74E8"/>
    <w:rsid w:val="008019AD"/>
    <w:rsid w:val="00804625"/>
    <w:rsid w:val="008055F1"/>
    <w:rsid w:val="00807C1F"/>
    <w:rsid w:val="0081234C"/>
    <w:rsid w:val="00812833"/>
    <w:rsid w:val="00815C61"/>
    <w:rsid w:val="008168CA"/>
    <w:rsid w:val="00836784"/>
    <w:rsid w:val="008416A9"/>
    <w:rsid w:val="008471EE"/>
    <w:rsid w:val="00847698"/>
    <w:rsid w:val="00847D99"/>
    <w:rsid w:val="0086049B"/>
    <w:rsid w:val="00864DF4"/>
    <w:rsid w:val="00873AEF"/>
    <w:rsid w:val="00885D19"/>
    <w:rsid w:val="008A62CB"/>
    <w:rsid w:val="008A7F22"/>
    <w:rsid w:val="008B1E68"/>
    <w:rsid w:val="008B2EB2"/>
    <w:rsid w:val="008D475D"/>
    <w:rsid w:val="008D6261"/>
    <w:rsid w:val="008E158E"/>
    <w:rsid w:val="008E48A6"/>
    <w:rsid w:val="008E64CF"/>
    <w:rsid w:val="008E6693"/>
    <w:rsid w:val="008F39CD"/>
    <w:rsid w:val="008F7D8E"/>
    <w:rsid w:val="00924EA5"/>
    <w:rsid w:val="00942A65"/>
    <w:rsid w:val="00942BFE"/>
    <w:rsid w:val="00946871"/>
    <w:rsid w:val="009524AF"/>
    <w:rsid w:val="0095276F"/>
    <w:rsid w:val="0095441C"/>
    <w:rsid w:val="00955EA7"/>
    <w:rsid w:val="009611FF"/>
    <w:rsid w:val="00972967"/>
    <w:rsid w:val="00972ACB"/>
    <w:rsid w:val="00974798"/>
    <w:rsid w:val="00974CE8"/>
    <w:rsid w:val="0099630E"/>
    <w:rsid w:val="009A08D4"/>
    <w:rsid w:val="009A098D"/>
    <w:rsid w:val="009B41E4"/>
    <w:rsid w:val="009C5693"/>
    <w:rsid w:val="009C5B9E"/>
    <w:rsid w:val="009E530B"/>
    <w:rsid w:val="009E7D2B"/>
    <w:rsid w:val="009F24E0"/>
    <w:rsid w:val="009F701F"/>
    <w:rsid w:val="00A06E0C"/>
    <w:rsid w:val="00A07179"/>
    <w:rsid w:val="00A13411"/>
    <w:rsid w:val="00A162FA"/>
    <w:rsid w:val="00A23F85"/>
    <w:rsid w:val="00A258C9"/>
    <w:rsid w:val="00A276D3"/>
    <w:rsid w:val="00A3112A"/>
    <w:rsid w:val="00A32C14"/>
    <w:rsid w:val="00A41145"/>
    <w:rsid w:val="00A457EA"/>
    <w:rsid w:val="00A62AA5"/>
    <w:rsid w:val="00A734B6"/>
    <w:rsid w:val="00A74F12"/>
    <w:rsid w:val="00A750E2"/>
    <w:rsid w:val="00A76D57"/>
    <w:rsid w:val="00A7705C"/>
    <w:rsid w:val="00A83508"/>
    <w:rsid w:val="00A85B92"/>
    <w:rsid w:val="00A86632"/>
    <w:rsid w:val="00A87A9C"/>
    <w:rsid w:val="00A911B6"/>
    <w:rsid w:val="00AA2791"/>
    <w:rsid w:val="00AA2F8F"/>
    <w:rsid w:val="00AA3F2D"/>
    <w:rsid w:val="00AC40F6"/>
    <w:rsid w:val="00AC5C1B"/>
    <w:rsid w:val="00AC74C5"/>
    <w:rsid w:val="00AD575A"/>
    <w:rsid w:val="00AF2486"/>
    <w:rsid w:val="00B037A3"/>
    <w:rsid w:val="00B10247"/>
    <w:rsid w:val="00B14490"/>
    <w:rsid w:val="00B14EA6"/>
    <w:rsid w:val="00B213D7"/>
    <w:rsid w:val="00B30133"/>
    <w:rsid w:val="00B30911"/>
    <w:rsid w:val="00B34474"/>
    <w:rsid w:val="00B37827"/>
    <w:rsid w:val="00B402CA"/>
    <w:rsid w:val="00B41376"/>
    <w:rsid w:val="00B45743"/>
    <w:rsid w:val="00B500B1"/>
    <w:rsid w:val="00B510C6"/>
    <w:rsid w:val="00B5536B"/>
    <w:rsid w:val="00B62B9E"/>
    <w:rsid w:val="00B64B65"/>
    <w:rsid w:val="00B656B4"/>
    <w:rsid w:val="00B77477"/>
    <w:rsid w:val="00B92517"/>
    <w:rsid w:val="00B94DE5"/>
    <w:rsid w:val="00B95059"/>
    <w:rsid w:val="00BA0FFC"/>
    <w:rsid w:val="00BA1412"/>
    <w:rsid w:val="00BA6705"/>
    <w:rsid w:val="00BA6BC3"/>
    <w:rsid w:val="00BA6D3A"/>
    <w:rsid w:val="00BA7188"/>
    <w:rsid w:val="00BB00AA"/>
    <w:rsid w:val="00BB0A3C"/>
    <w:rsid w:val="00BB1814"/>
    <w:rsid w:val="00BB7187"/>
    <w:rsid w:val="00BC744B"/>
    <w:rsid w:val="00BE01CE"/>
    <w:rsid w:val="00BE5A4F"/>
    <w:rsid w:val="00BF01E0"/>
    <w:rsid w:val="00BF0B04"/>
    <w:rsid w:val="00BF223A"/>
    <w:rsid w:val="00BF3928"/>
    <w:rsid w:val="00BF6710"/>
    <w:rsid w:val="00C076FB"/>
    <w:rsid w:val="00C154B8"/>
    <w:rsid w:val="00C1774F"/>
    <w:rsid w:val="00C26993"/>
    <w:rsid w:val="00C46ACB"/>
    <w:rsid w:val="00C46C9B"/>
    <w:rsid w:val="00C52D6E"/>
    <w:rsid w:val="00C53BF7"/>
    <w:rsid w:val="00C57443"/>
    <w:rsid w:val="00C57663"/>
    <w:rsid w:val="00C64EF7"/>
    <w:rsid w:val="00C661A1"/>
    <w:rsid w:val="00C71AA2"/>
    <w:rsid w:val="00C81AC7"/>
    <w:rsid w:val="00C82666"/>
    <w:rsid w:val="00C84C24"/>
    <w:rsid w:val="00C9227D"/>
    <w:rsid w:val="00C9773F"/>
    <w:rsid w:val="00CA0020"/>
    <w:rsid w:val="00CA229A"/>
    <w:rsid w:val="00CB079D"/>
    <w:rsid w:val="00CB548C"/>
    <w:rsid w:val="00CC0101"/>
    <w:rsid w:val="00CC2028"/>
    <w:rsid w:val="00CC5D26"/>
    <w:rsid w:val="00CC6023"/>
    <w:rsid w:val="00CD068F"/>
    <w:rsid w:val="00CD0E96"/>
    <w:rsid w:val="00CD20AE"/>
    <w:rsid w:val="00CD2529"/>
    <w:rsid w:val="00CD333C"/>
    <w:rsid w:val="00CE629D"/>
    <w:rsid w:val="00CF01AA"/>
    <w:rsid w:val="00CF49E3"/>
    <w:rsid w:val="00D01163"/>
    <w:rsid w:val="00D10C43"/>
    <w:rsid w:val="00D11FCF"/>
    <w:rsid w:val="00D12830"/>
    <w:rsid w:val="00D2101E"/>
    <w:rsid w:val="00D31E5F"/>
    <w:rsid w:val="00D3532C"/>
    <w:rsid w:val="00D35B1F"/>
    <w:rsid w:val="00D36344"/>
    <w:rsid w:val="00D3742F"/>
    <w:rsid w:val="00D4698C"/>
    <w:rsid w:val="00D472D0"/>
    <w:rsid w:val="00D51309"/>
    <w:rsid w:val="00D51C67"/>
    <w:rsid w:val="00D54F9C"/>
    <w:rsid w:val="00D715CC"/>
    <w:rsid w:val="00D73D18"/>
    <w:rsid w:val="00D8008A"/>
    <w:rsid w:val="00D81CE7"/>
    <w:rsid w:val="00D901B0"/>
    <w:rsid w:val="00D924AE"/>
    <w:rsid w:val="00DA3644"/>
    <w:rsid w:val="00DA3702"/>
    <w:rsid w:val="00DB720A"/>
    <w:rsid w:val="00DC0DDA"/>
    <w:rsid w:val="00DD478B"/>
    <w:rsid w:val="00DE282E"/>
    <w:rsid w:val="00DE7D6B"/>
    <w:rsid w:val="00DF2EBF"/>
    <w:rsid w:val="00DF34D8"/>
    <w:rsid w:val="00E11CB3"/>
    <w:rsid w:val="00E3198C"/>
    <w:rsid w:val="00E4583F"/>
    <w:rsid w:val="00E521A4"/>
    <w:rsid w:val="00E52834"/>
    <w:rsid w:val="00E53F13"/>
    <w:rsid w:val="00E67A26"/>
    <w:rsid w:val="00E8230F"/>
    <w:rsid w:val="00E95CE0"/>
    <w:rsid w:val="00EA03B9"/>
    <w:rsid w:val="00EA2636"/>
    <w:rsid w:val="00EA6398"/>
    <w:rsid w:val="00EA7710"/>
    <w:rsid w:val="00EB385C"/>
    <w:rsid w:val="00EB45E3"/>
    <w:rsid w:val="00EC223E"/>
    <w:rsid w:val="00EC3DA2"/>
    <w:rsid w:val="00EC411C"/>
    <w:rsid w:val="00EC5087"/>
    <w:rsid w:val="00ED0ADF"/>
    <w:rsid w:val="00ED32A9"/>
    <w:rsid w:val="00ED466C"/>
    <w:rsid w:val="00EE232A"/>
    <w:rsid w:val="00F026CF"/>
    <w:rsid w:val="00F05814"/>
    <w:rsid w:val="00F14337"/>
    <w:rsid w:val="00F158C5"/>
    <w:rsid w:val="00F26E90"/>
    <w:rsid w:val="00F425CD"/>
    <w:rsid w:val="00F4273F"/>
    <w:rsid w:val="00F5508E"/>
    <w:rsid w:val="00F70887"/>
    <w:rsid w:val="00F74D37"/>
    <w:rsid w:val="00F82E12"/>
    <w:rsid w:val="00F9092E"/>
    <w:rsid w:val="00FA0B33"/>
    <w:rsid w:val="00FA46D7"/>
    <w:rsid w:val="00FA52DF"/>
    <w:rsid w:val="00FB3C50"/>
    <w:rsid w:val="00FB7BD8"/>
    <w:rsid w:val="00FD7957"/>
    <w:rsid w:val="00FE2DEC"/>
    <w:rsid w:val="00FF2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5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6C05"/>
    <w:pPr>
      <w:keepNext/>
      <w:outlineLvl w:val="0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86C05"/>
    <w:pPr>
      <w:keepNext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BF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BF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8019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BF3"/>
    <w:rPr>
      <w:sz w:val="0"/>
      <w:szCs w:val="0"/>
    </w:rPr>
  </w:style>
  <w:style w:type="table" w:styleId="TableGrid">
    <w:name w:val="Table Grid"/>
    <w:basedOn w:val="TableNormal"/>
    <w:uiPriority w:val="99"/>
    <w:rsid w:val="004223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11D9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D9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11D9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11D96"/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8E64C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8E64CF"/>
    <w:rPr>
      <w:rFonts w:ascii="Arial" w:hAnsi="Arial" w:cs="Arial"/>
      <w:lang w:val="ru-RU" w:eastAsia="ru-RU"/>
    </w:rPr>
  </w:style>
  <w:style w:type="character" w:styleId="Hyperlink">
    <w:name w:val="Hyperlink"/>
    <w:basedOn w:val="DefaultParagraphFont"/>
    <w:uiPriority w:val="99"/>
    <w:semiHidden/>
    <w:rsid w:val="00A87A9C"/>
    <w:rPr>
      <w:color w:val="auto"/>
      <w:u w:val="single"/>
    </w:rPr>
  </w:style>
  <w:style w:type="character" w:styleId="FollowedHyperlink">
    <w:name w:val="FollowedHyperlink"/>
    <w:basedOn w:val="DefaultParagraphFont"/>
    <w:uiPriority w:val="99"/>
    <w:semiHidden/>
    <w:rsid w:val="00A87A9C"/>
    <w:rPr>
      <w:color w:val="auto"/>
      <w:u w:val="single"/>
    </w:rPr>
  </w:style>
  <w:style w:type="paragraph" w:customStyle="1" w:styleId="xl64">
    <w:name w:val="xl64"/>
    <w:basedOn w:val="Normal"/>
    <w:uiPriority w:val="99"/>
    <w:rsid w:val="00A87A9C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5">
    <w:name w:val="xl65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uiPriority w:val="99"/>
    <w:rsid w:val="00A87A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uiPriority w:val="99"/>
    <w:rsid w:val="00A87A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uiPriority w:val="99"/>
    <w:rsid w:val="00A87A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uiPriority w:val="99"/>
    <w:rsid w:val="00A87A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uiPriority w:val="99"/>
    <w:rsid w:val="00A87A9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"/>
    <w:uiPriority w:val="99"/>
    <w:rsid w:val="00A87A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0">
    <w:name w:val="xl80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1">
    <w:name w:val="xl81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5">
    <w:name w:val="xl85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Normal"/>
    <w:uiPriority w:val="99"/>
    <w:rsid w:val="00A87A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Normal"/>
    <w:uiPriority w:val="99"/>
    <w:rsid w:val="00A87A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Normal"/>
    <w:uiPriority w:val="99"/>
    <w:rsid w:val="00A87A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Normal"/>
    <w:uiPriority w:val="99"/>
    <w:rsid w:val="00A87A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0">
    <w:name w:val="xl90"/>
    <w:basedOn w:val="Normal"/>
    <w:uiPriority w:val="99"/>
    <w:rsid w:val="00A87A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1">
    <w:name w:val="xl91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Normal"/>
    <w:uiPriority w:val="99"/>
    <w:rsid w:val="00A87A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uiPriority w:val="99"/>
    <w:rsid w:val="00A87A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uiPriority w:val="99"/>
    <w:rsid w:val="00A87A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7">
    <w:name w:val="xl97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Normal"/>
    <w:uiPriority w:val="99"/>
    <w:rsid w:val="00A87A9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uiPriority w:val="99"/>
    <w:rsid w:val="00A87A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uiPriority w:val="99"/>
    <w:rsid w:val="00A87A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Normal"/>
    <w:uiPriority w:val="99"/>
    <w:rsid w:val="00A87A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uiPriority w:val="99"/>
    <w:rsid w:val="00A87A9C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msonormal0">
    <w:name w:val="msonormal"/>
    <w:basedOn w:val="Normal"/>
    <w:uiPriority w:val="99"/>
    <w:rsid w:val="00BA0FFC"/>
    <w:pPr>
      <w:spacing w:before="100" w:beforeAutospacing="1" w:after="100" w:afterAutospacing="1"/>
    </w:pPr>
  </w:style>
  <w:style w:type="paragraph" w:customStyle="1" w:styleId="xl106">
    <w:name w:val="xl106"/>
    <w:basedOn w:val="Normal"/>
    <w:uiPriority w:val="99"/>
    <w:rsid w:val="00BA0F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Normal"/>
    <w:uiPriority w:val="99"/>
    <w:rsid w:val="00BA0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8">
    <w:name w:val="xl108"/>
    <w:basedOn w:val="Normal"/>
    <w:uiPriority w:val="99"/>
    <w:rsid w:val="00BA0F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Normal"/>
    <w:uiPriority w:val="99"/>
    <w:rsid w:val="00BA0FFC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0">
    <w:name w:val="xl110"/>
    <w:basedOn w:val="Normal"/>
    <w:uiPriority w:val="99"/>
    <w:rsid w:val="00BA0F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uiPriority w:val="99"/>
    <w:rsid w:val="00BA0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uiPriority w:val="99"/>
    <w:rsid w:val="00BA0F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uiPriority w:val="99"/>
    <w:rsid w:val="00BA0FFC"/>
    <w:pP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Normal"/>
    <w:uiPriority w:val="99"/>
    <w:rsid w:val="00BA0FFC"/>
    <w:pP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uiPriority w:val="99"/>
    <w:rsid w:val="00BA0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Normal"/>
    <w:uiPriority w:val="99"/>
    <w:rsid w:val="00BA0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uiPriority w:val="99"/>
    <w:rsid w:val="00BA0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1">
    <w:name w:val="Без интервала1"/>
    <w:uiPriority w:val="99"/>
    <w:rsid w:val="00BF3928"/>
    <w:rPr>
      <w:rFonts w:ascii="Calibri" w:hAnsi="Calibri" w:cs="Calibri"/>
      <w:lang w:eastAsia="en-US"/>
    </w:rPr>
  </w:style>
  <w:style w:type="paragraph" w:customStyle="1" w:styleId="xl63">
    <w:name w:val="xl63"/>
    <w:basedOn w:val="Normal"/>
    <w:uiPriority w:val="99"/>
    <w:rsid w:val="00A23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8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4</Pages>
  <Words>418</Words>
  <Characters>2384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отделения</dc:title>
  <dc:subject/>
  <dc:creator>User</dc:creator>
  <cp:keywords/>
  <dc:description/>
  <cp:lastModifiedBy>Павлово</cp:lastModifiedBy>
  <cp:revision>16</cp:revision>
  <cp:lastPrinted>2025-01-16T07:29:00Z</cp:lastPrinted>
  <dcterms:created xsi:type="dcterms:W3CDTF">2024-11-28T03:31:00Z</dcterms:created>
  <dcterms:modified xsi:type="dcterms:W3CDTF">2025-01-16T07:30:00Z</dcterms:modified>
</cp:coreProperties>
</file>